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D5AA" w14:textId="66634577" w:rsidR="00233264" w:rsidRPr="00D14840" w:rsidRDefault="00D14840" w:rsidP="00FE4BD1">
      <w:pPr>
        <w:spacing w:line="240" w:lineRule="auto"/>
        <w:rPr>
          <w:b/>
          <w:bCs/>
          <w:sz w:val="28"/>
          <w:szCs w:val="28"/>
        </w:rPr>
      </w:pPr>
      <w:r w:rsidRPr="00D14840">
        <w:rPr>
          <w:b/>
          <w:bCs/>
          <w:sz w:val="28"/>
          <w:szCs w:val="28"/>
        </w:rPr>
        <w:t>Fragebogen nach SAPV-Richtlinie</w:t>
      </w:r>
    </w:p>
    <w:p w14:paraId="096CDC65" w14:textId="304FD354" w:rsidR="00D14840" w:rsidRDefault="00D14840" w:rsidP="00FE4BD1">
      <w:pPr>
        <w:spacing w:line="240" w:lineRule="auto"/>
        <w:rPr>
          <w:sz w:val="22"/>
        </w:rPr>
      </w:pPr>
    </w:p>
    <w:p w14:paraId="016AFFAE" w14:textId="68EA72D4" w:rsidR="00D14840" w:rsidRPr="00D14840" w:rsidRDefault="00D14840" w:rsidP="00D75C12">
      <w:pPr>
        <w:tabs>
          <w:tab w:val="left" w:pos="3969"/>
          <w:tab w:val="right" w:pos="9064"/>
        </w:tabs>
        <w:spacing w:line="240" w:lineRule="auto"/>
        <w:rPr>
          <w:b/>
          <w:bCs/>
          <w:sz w:val="22"/>
        </w:rPr>
      </w:pPr>
      <w:r w:rsidRPr="00D14840">
        <w:rPr>
          <w:b/>
          <w:bCs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14840">
        <w:rPr>
          <w:b/>
          <w:bCs/>
          <w:sz w:val="22"/>
        </w:rPr>
        <w:instrText xml:space="preserve"> FORMCHECKBOX </w:instrText>
      </w:r>
      <w:r w:rsidR="00CB37D9">
        <w:rPr>
          <w:b/>
          <w:bCs/>
          <w:sz w:val="22"/>
        </w:rPr>
      </w:r>
      <w:r w:rsidR="00CB37D9">
        <w:rPr>
          <w:b/>
          <w:bCs/>
          <w:sz w:val="22"/>
        </w:rPr>
        <w:fldChar w:fldCharType="separate"/>
      </w:r>
      <w:r w:rsidRPr="00D14840">
        <w:rPr>
          <w:b/>
          <w:bCs/>
          <w:sz w:val="22"/>
        </w:rPr>
        <w:fldChar w:fldCharType="end"/>
      </w:r>
      <w:bookmarkEnd w:id="0"/>
      <w:r w:rsidRPr="00D14840">
        <w:rPr>
          <w:b/>
          <w:bCs/>
          <w:sz w:val="22"/>
        </w:rPr>
        <w:t xml:space="preserve"> Erstverordnung SAPV</w:t>
      </w:r>
      <w:r w:rsidRPr="00D14840">
        <w:rPr>
          <w:b/>
          <w:bCs/>
          <w:sz w:val="22"/>
        </w:rPr>
        <w:tab/>
      </w:r>
      <w:r w:rsidRPr="00D14840">
        <w:rPr>
          <w:b/>
          <w:bCs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14840">
        <w:rPr>
          <w:b/>
          <w:bCs/>
          <w:sz w:val="22"/>
        </w:rPr>
        <w:instrText xml:space="preserve"> FORMCHECKBOX </w:instrText>
      </w:r>
      <w:r w:rsidR="00CB37D9">
        <w:rPr>
          <w:b/>
          <w:bCs/>
          <w:sz w:val="22"/>
        </w:rPr>
      </w:r>
      <w:r w:rsidR="00CB37D9">
        <w:rPr>
          <w:b/>
          <w:bCs/>
          <w:sz w:val="22"/>
        </w:rPr>
        <w:fldChar w:fldCharType="separate"/>
      </w:r>
      <w:r w:rsidRPr="00D14840">
        <w:rPr>
          <w:b/>
          <w:bCs/>
          <w:sz w:val="22"/>
        </w:rPr>
        <w:fldChar w:fldCharType="end"/>
      </w:r>
      <w:bookmarkEnd w:id="1"/>
      <w:r w:rsidRPr="00D14840">
        <w:rPr>
          <w:b/>
          <w:bCs/>
          <w:sz w:val="22"/>
        </w:rPr>
        <w:t xml:space="preserve"> Folgeverordnung SAPV (SAPV seit: </w:t>
      </w:r>
      <w:r w:rsidRPr="00D14840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2" w:name="Text1"/>
      <w:r w:rsidRPr="00D14840">
        <w:rPr>
          <w:b/>
          <w:bCs/>
          <w:sz w:val="22"/>
        </w:rPr>
        <w:instrText xml:space="preserve"> FORMTEXT </w:instrText>
      </w:r>
      <w:r w:rsidRPr="00D14840">
        <w:rPr>
          <w:b/>
          <w:bCs/>
          <w:sz w:val="22"/>
        </w:rPr>
      </w:r>
      <w:r w:rsidRPr="00D14840">
        <w:rPr>
          <w:b/>
          <w:bCs/>
          <w:sz w:val="22"/>
        </w:rPr>
        <w:fldChar w:fldCharType="separate"/>
      </w:r>
      <w:r w:rsidRPr="00D14840">
        <w:rPr>
          <w:b/>
          <w:bCs/>
          <w:noProof/>
          <w:sz w:val="22"/>
        </w:rPr>
        <w:t> </w:t>
      </w:r>
      <w:r w:rsidRPr="00D14840">
        <w:rPr>
          <w:b/>
          <w:bCs/>
          <w:noProof/>
          <w:sz w:val="22"/>
        </w:rPr>
        <w:t> </w:t>
      </w:r>
      <w:r w:rsidRPr="00D14840">
        <w:rPr>
          <w:b/>
          <w:bCs/>
          <w:noProof/>
          <w:sz w:val="22"/>
        </w:rPr>
        <w:t> </w:t>
      </w:r>
      <w:r w:rsidRPr="00D14840">
        <w:rPr>
          <w:b/>
          <w:bCs/>
          <w:noProof/>
          <w:sz w:val="22"/>
        </w:rPr>
        <w:t> </w:t>
      </w:r>
      <w:r w:rsidRPr="00D14840">
        <w:rPr>
          <w:b/>
          <w:bCs/>
          <w:noProof/>
          <w:sz w:val="22"/>
        </w:rPr>
        <w:t> </w:t>
      </w:r>
      <w:r w:rsidRPr="00D14840">
        <w:rPr>
          <w:b/>
          <w:bCs/>
          <w:sz w:val="22"/>
        </w:rPr>
        <w:fldChar w:fldCharType="end"/>
      </w:r>
      <w:bookmarkEnd w:id="2"/>
      <w:r w:rsidR="00D75C12">
        <w:rPr>
          <w:b/>
          <w:bCs/>
          <w:sz w:val="22"/>
        </w:rPr>
        <w:tab/>
      </w:r>
      <w:r w:rsidRPr="00D14840">
        <w:rPr>
          <w:b/>
          <w:bCs/>
          <w:sz w:val="22"/>
        </w:rPr>
        <w:t>)</w:t>
      </w:r>
    </w:p>
    <w:p w14:paraId="1217366D" w14:textId="7D8C2FB7" w:rsidR="00D14840" w:rsidRDefault="00D75C12" w:rsidP="00D14840">
      <w:pPr>
        <w:tabs>
          <w:tab w:val="left" w:pos="4536"/>
        </w:tabs>
        <w:spacing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6A08" wp14:editId="0FC07457">
                <wp:simplePos x="0" y="0"/>
                <wp:positionH relativeFrom="column">
                  <wp:posOffset>4751070</wp:posOffset>
                </wp:positionH>
                <wp:positionV relativeFrom="paragraph">
                  <wp:posOffset>12700</wp:posOffset>
                </wp:positionV>
                <wp:extent cx="9207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5664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pt,1pt" to="446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14840" w14:paraId="67E26ABF" w14:textId="77777777" w:rsidTr="00D14840">
        <w:trPr>
          <w:trHeight w:val="1108"/>
        </w:trPr>
        <w:tc>
          <w:tcPr>
            <w:tcW w:w="9054" w:type="dxa"/>
          </w:tcPr>
          <w:p w14:paraId="40D3A1F2" w14:textId="77777777" w:rsidR="00D14840" w:rsidRDefault="00D14840" w:rsidP="00D14840">
            <w:pPr>
              <w:tabs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Personalien (Name, Geburtsdatum, Wohnort:</w:t>
            </w:r>
          </w:p>
          <w:p w14:paraId="6FFD6A42" w14:textId="21EBB100" w:rsidR="00D14840" w:rsidRDefault="00D14840" w:rsidP="00D14840">
            <w:pPr>
              <w:tabs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D14840" w14:paraId="6885EACF" w14:textId="77777777" w:rsidTr="00D14840">
        <w:trPr>
          <w:trHeight w:val="850"/>
        </w:trPr>
        <w:tc>
          <w:tcPr>
            <w:tcW w:w="9054" w:type="dxa"/>
          </w:tcPr>
          <w:p w14:paraId="02AAA694" w14:textId="77777777" w:rsidR="00D14840" w:rsidRDefault="00D14840" w:rsidP="00D14840">
            <w:pPr>
              <w:tabs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Krankenkasse:</w:t>
            </w:r>
          </w:p>
          <w:p w14:paraId="52858D2D" w14:textId="3D1B60CC" w:rsidR="00D14840" w:rsidRDefault="00D14840" w:rsidP="00D14840">
            <w:pPr>
              <w:tabs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14:paraId="65CCCCC7" w14:textId="6574D386" w:rsidR="00D14840" w:rsidRDefault="00D14840" w:rsidP="00D14840">
      <w:pPr>
        <w:tabs>
          <w:tab w:val="left" w:pos="3969"/>
        </w:tabs>
        <w:spacing w:line="240" w:lineRule="auto"/>
        <w:rPr>
          <w:sz w:val="22"/>
        </w:rPr>
      </w:pPr>
    </w:p>
    <w:p w14:paraId="4DE39AFD" w14:textId="77777777" w:rsidR="00D14840" w:rsidRDefault="00D14840" w:rsidP="00D14840">
      <w:pPr>
        <w:tabs>
          <w:tab w:val="left" w:pos="3969"/>
        </w:tabs>
        <w:spacing w:line="240" w:lineRule="auto"/>
        <w:rPr>
          <w:sz w:val="22"/>
        </w:rPr>
      </w:pPr>
    </w:p>
    <w:p w14:paraId="0501A447" w14:textId="2C21068E" w:rsidR="00D14840" w:rsidRDefault="00D14840" w:rsidP="00D14840">
      <w:pPr>
        <w:tabs>
          <w:tab w:val="left" w:pos="3969"/>
        </w:tabs>
        <w:spacing w:line="240" w:lineRule="auto"/>
        <w:rPr>
          <w:b/>
          <w:bCs/>
          <w:sz w:val="22"/>
        </w:rPr>
      </w:pPr>
      <w:r w:rsidRPr="00D14840">
        <w:rPr>
          <w:b/>
          <w:bCs/>
          <w:sz w:val="22"/>
        </w:rPr>
        <w:t>SAPV soll erbracht werden</w:t>
      </w:r>
    </w:p>
    <w:p w14:paraId="0A054550" w14:textId="77777777" w:rsidR="00D14840" w:rsidRPr="00D14840" w:rsidRDefault="00D14840" w:rsidP="00D14840">
      <w:pPr>
        <w:tabs>
          <w:tab w:val="left" w:pos="3969"/>
        </w:tabs>
        <w:spacing w:line="240" w:lineRule="auto"/>
        <w:rPr>
          <w:sz w:val="22"/>
        </w:rPr>
      </w:pPr>
    </w:p>
    <w:p w14:paraId="10009F47" w14:textId="1D63DDB9" w:rsidR="00D14840" w:rsidRDefault="00D14840" w:rsidP="00AA4B14">
      <w:pPr>
        <w:tabs>
          <w:tab w:val="left" w:pos="2552"/>
          <w:tab w:val="left" w:pos="3969"/>
        </w:tabs>
        <w:spacing w:line="24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im eigenen Zuhause</w:t>
      </w:r>
      <w:r w:rsidR="00AA4B14">
        <w:rPr>
          <w:sz w:val="22"/>
        </w:rPr>
        <w:tab/>
      </w:r>
      <w:r w:rsidR="00AA4B14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="00AA4B14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4B14">
        <w:rPr>
          <w:sz w:val="22"/>
        </w:rPr>
        <w:fldChar w:fldCharType="end"/>
      </w:r>
      <w:bookmarkEnd w:id="6"/>
      <w:r w:rsidR="00AA4B14">
        <w:rPr>
          <w:sz w:val="22"/>
        </w:rPr>
        <w:t xml:space="preserve"> bei Angehörigen lebend</w:t>
      </w:r>
      <w:r w:rsidR="00AA4B14">
        <w:rPr>
          <w:sz w:val="22"/>
        </w:rPr>
        <w:tab/>
      </w:r>
      <w:r w:rsidR="00AA4B14"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AA4B14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4B14">
        <w:rPr>
          <w:sz w:val="22"/>
        </w:rPr>
        <w:fldChar w:fldCharType="end"/>
      </w:r>
      <w:bookmarkEnd w:id="7"/>
      <w:r w:rsidR="00AA4B14">
        <w:rPr>
          <w:sz w:val="22"/>
        </w:rPr>
        <w:t xml:space="preserve"> im Pflegeheim</w:t>
      </w:r>
      <w:r w:rsidR="00AA4B14">
        <w:rPr>
          <w:sz w:val="22"/>
        </w:rPr>
        <w:tab/>
      </w:r>
      <w:r w:rsidR="00AA4B14"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="00AA4B14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4B14">
        <w:rPr>
          <w:sz w:val="22"/>
        </w:rPr>
        <w:fldChar w:fldCharType="end"/>
      </w:r>
      <w:bookmarkEnd w:id="8"/>
      <w:r w:rsidR="00AA4B14">
        <w:rPr>
          <w:sz w:val="22"/>
        </w:rPr>
        <w:t xml:space="preserve"> im Hospiz</w:t>
      </w:r>
    </w:p>
    <w:p w14:paraId="1B3DCDE3" w14:textId="40C5950E" w:rsidR="00AA4B14" w:rsidRDefault="00AA4B14" w:rsidP="00AA4B14">
      <w:pPr>
        <w:tabs>
          <w:tab w:val="left" w:pos="2552"/>
          <w:tab w:val="left" w:pos="3969"/>
        </w:tabs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60"/>
        <w:gridCol w:w="7494"/>
      </w:tblGrid>
      <w:tr w:rsidR="00381FFC" w14:paraId="31CC27BB" w14:textId="77777777" w:rsidTr="00381FFC">
        <w:trPr>
          <w:trHeight w:hRule="exact" w:val="284"/>
        </w:trPr>
        <w:tc>
          <w:tcPr>
            <w:tcW w:w="1560" w:type="dxa"/>
          </w:tcPr>
          <w:p w14:paraId="393F9154" w14:textId="77777777" w:rsidR="00381FFC" w:rsidRDefault="00381FFC" w:rsidP="00AA4B14">
            <w:pPr>
              <w:tabs>
                <w:tab w:val="left" w:pos="2552"/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1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 xml:space="preserve"> anderer Ort:</w:t>
            </w:r>
          </w:p>
        </w:tc>
        <w:tc>
          <w:tcPr>
            <w:tcW w:w="7494" w:type="dxa"/>
            <w:tcBorders>
              <w:bottom w:val="single" w:sz="4" w:space="0" w:color="auto"/>
            </w:tcBorders>
          </w:tcPr>
          <w:p w14:paraId="7CCF2505" w14:textId="4390C139" w:rsidR="00381FFC" w:rsidRDefault="00381FFC" w:rsidP="00AA4B14">
            <w:pPr>
              <w:tabs>
                <w:tab w:val="left" w:pos="2552"/>
                <w:tab w:val="left" w:pos="3969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</w:tbl>
    <w:p w14:paraId="76F4193E" w14:textId="77777777" w:rsidR="00503DD1" w:rsidRDefault="00503DD1" w:rsidP="00AA4B14">
      <w:pPr>
        <w:tabs>
          <w:tab w:val="left" w:pos="2552"/>
          <w:tab w:val="left" w:pos="3969"/>
        </w:tabs>
        <w:spacing w:line="240" w:lineRule="auto"/>
        <w:rPr>
          <w:sz w:val="22"/>
        </w:rPr>
      </w:pPr>
    </w:p>
    <w:p w14:paraId="63D300F5" w14:textId="30D8B183" w:rsidR="00AA4B14" w:rsidRDefault="00AA4B14" w:rsidP="00AA4B14">
      <w:pPr>
        <w:tabs>
          <w:tab w:val="left" w:pos="2552"/>
          <w:tab w:val="left" w:pos="3969"/>
        </w:tabs>
        <w:spacing w:line="240" w:lineRule="auto"/>
        <w:rPr>
          <w:sz w:val="22"/>
        </w:rPr>
      </w:pPr>
    </w:p>
    <w:p w14:paraId="041EC7C2" w14:textId="04F49FBA" w:rsidR="00AA4B14" w:rsidRDefault="00AA4B14" w:rsidP="00AA4B14">
      <w:pPr>
        <w:tabs>
          <w:tab w:val="left" w:pos="2552"/>
          <w:tab w:val="left" w:pos="3969"/>
        </w:tabs>
        <w:spacing w:line="240" w:lineRule="auto"/>
        <w:rPr>
          <w:sz w:val="22"/>
        </w:rPr>
      </w:pPr>
      <w:r>
        <w:rPr>
          <w:sz w:val="22"/>
        </w:rPr>
        <w:t>Ambulante Versorgung derzeit durch:</w:t>
      </w:r>
    </w:p>
    <w:p w14:paraId="0FA962C2" w14:textId="703E78D4" w:rsidR="00D14840" w:rsidRDefault="00D14840" w:rsidP="00D14840">
      <w:pPr>
        <w:tabs>
          <w:tab w:val="left" w:pos="3969"/>
        </w:tabs>
        <w:spacing w:line="240" w:lineRule="auto"/>
        <w:rPr>
          <w:sz w:val="22"/>
        </w:rPr>
      </w:pPr>
    </w:p>
    <w:p w14:paraId="27AE5162" w14:textId="186E6C8E" w:rsidR="00D14840" w:rsidRDefault="00AA4B14" w:rsidP="00AA4B14">
      <w:pPr>
        <w:tabs>
          <w:tab w:val="left" w:pos="2268"/>
          <w:tab w:val="left" w:pos="4536"/>
          <w:tab w:val="left" w:pos="7088"/>
        </w:tabs>
        <w:spacing w:line="24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 Hausarzt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 xml:space="preserve"> Facharzt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Pflegedienst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Amb. Hospizdienst</w:t>
      </w:r>
    </w:p>
    <w:p w14:paraId="5F47326A" w14:textId="4965FA81" w:rsidR="00AA4B14" w:rsidRDefault="00AA4B14" w:rsidP="00AA4B14">
      <w:pPr>
        <w:tabs>
          <w:tab w:val="left" w:pos="2268"/>
          <w:tab w:val="left" w:pos="4536"/>
          <w:tab w:val="left" w:pos="7088"/>
        </w:tabs>
        <w:spacing w:line="240" w:lineRule="auto"/>
        <w:rPr>
          <w:sz w:val="22"/>
        </w:rPr>
      </w:pPr>
    </w:p>
    <w:p w14:paraId="6847F337" w14:textId="6D7CD958" w:rsidR="00AA4B14" w:rsidRDefault="00D75C12" w:rsidP="00D75C12">
      <w:pPr>
        <w:tabs>
          <w:tab w:val="left" w:pos="2268"/>
          <w:tab w:val="left" w:pos="5245"/>
          <w:tab w:val="left" w:pos="7088"/>
        </w:tabs>
        <w:spacing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BC51" wp14:editId="61511663">
                <wp:simplePos x="0" y="0"/>
                <wp:positionH relativeFrom="column">
                  <wp:posOffset>4839970</wp:posOffset>
                </wp:positionH>
                <wp:positionV relativeFrom="paragraph">
                  <wp:posOffset>177165</wp:posOffset>
                </wp:positionV>
                <wp:extent cx="9842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051DA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pt,13.95pt" to="458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A4B14"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 w:rsidR="00AA4B14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4B14">
        <w:rPr>
          <w:sz w:val="22"/>
        </w:rPr>
        <w:fldChar w:fldCharType="end"/>
      </w:r>
      <w:bookmarkEnd w:id="15"/>
      <w:r w:rsidR="00AA4B14">
        <w:rPr>
          <w:sz w:val="22"/>
        </w:rPr>
        <w:t xml:space="preserve"> Palliativteam-Arzt</w:t>
      </w:r>
      <w:r w:rsidR="00AA4B14">
        <w:rPr>
          <w:sz w:val="22"/>
        </w:rPr>
        <w:tab/>
      </w:r>
      <w:r w:rsidR="00AA4B14"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AA4B14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4B14">
        <w:rPr>
          <w:sz w:val="22"/>
        </w:rPr>
        <w:fldChar w:fldCharType="end"/>
      </w:r>
      <w:bookmarkEnd w:id="16"/>
      <w:r w:rsidR="00AA4B14">
        <w:rPr>
          <w:sz w:val="22"/>
        </w:rPr>
        <w:t xml:space="preserve"> Palliativteam-Pflegekraft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Palliativteam (andere): </w:t>
      </w:r>
      <w:r>
        <w:rPr>
          <w:sz w:val="22"/>
        </w:rP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18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</w:p>
    <w:p w14:paraId="6F945C9F" w14:textId="4D4865F9" w:rsidR="00D75C12" w:rsidRDefault="00D75C12" w:rsidP="00D75C12">
      <w:pPr>
        <w:tabs>
          <w:tab w:val="left" w:pos="2268"/>
          <w:tab w:val="left" w:pos="5245"/>
          <w:tab w:val="left" w:pos="7088"/>
        </w:tabs>
        <w:spacing w:line="240" w:lineRule="auto"/>
        <w:rPr>
          <w:sz w:val="22"/>
        </w:rPr>
      </w:pPr>
    </w:p>
    <w:p w14:paraId="1F7DF6B2" w14:textId="77777777" w:rsidR="00D75C12" w:rsidRDefault="00D75C12" w:rsidP="00D75C12">
      <w:pPr>
        <w:tabs>
          <w:tab w:val="left" w:pos="2268"/>
          <w:tab w:val="left" w:pos="5245"/>
          <w:tab w:val="left" w:pos="7088"/>
        </w:tabs>
        <w:spacing w:line="240" w:lineRule="auto"/>
        <w:rPr>
          <w:sz w:val="22"/>
        </w:rPr>
      </w:pPr>
    </w:p>
    <w:p w14:paraId="1676D52C" w14:textId="708D66F0" w:rsidR="00D75C12" w:rsidRPr="00503DD1" w:rsidRDefault="00D75C12" w:rsidP="00D75C12">
      <w:pPr>
        <w:pStyle w:val="Listenabsatz"/>
        <w:numPr>
          <w:ilvl w:val="0"/>
          <w:numId w:val="20"/>
        </w:numPr>
        <w:tabs>
          <w:tab w:val="left" w:pos="2268"/>
          <w:tab w:val="left" w:pos="5245"/>
          <w:tab w:val="left" w:pos="7088"/>
        </w:tabs>
        <w:spacing w:line="240" w:lineRule="auto"/>
        <w:ind w:hanging="218"/>
        <w:rPr>
          <w:color w:val="06688F"/>
          <w:sz w:val="22"/>
        </w:rPr>
      </w:pPr>
      <w:r w:rsidRPr="00503DD1">
        <w:rPr>
          <w:b/>
          <w:bCs/>
          <w:color w:val="06688F"/>
          <w:szCs w:val="24"/>
        </w:rPr>
        <w:t>Benennung der für den SAPV-Bedarf relevanten Diagnose(n)</w:t>
      </w:r>
      <w:r w:rsidRPr="00503DD1">
        <w:rPr>
          <w:color w:val="06688F"/>
          <w:szCs w:val="24"/>
        </w:rPr>
        <w:t xml:space="preserve"> </w:t>
      </w:r>
      <w:r w:rsidRPr="00503DD1">
        <w:rPr>
          <w:color w:val="auto"/>
          <w:sz w:val="22"/>
        </w:rPr>
        <w:t>mit Datum Erstdiagnose, Stadium, bisherigem und aktuellem Verlauf</w:t>
      </w:r>
    </w:p>
    <w:tbl>
      <w:tblPr>
        <w:tblStyle w:val="Tabellenraster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94"/>
      </w:tblGrid>
      <w:tr w:rsidR="00202286" w14:paraId="404FB60E" w14:textId="77777777" w:rsidTr="0087370F">
        <w:trPr>
          <w:trHeight w:hRule="exact" w:val="1950"/>
        </w:trPr>
        <w:tc>
          <w:tcPr>
            <w:tcW w:w="9054" w:type="dxa"/>
          </w:tcPr>
          <w:p w14:paraId="3909996D" w14:textId="5114B05B" w:rsidR="00202286" w:rsidRDefault="00202286" w:rsidP="00202286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</w:tbl>
    <w:p w14:paraId="7BB2F880" w14:textId="50102A9E" w:rsidR="00202286" w:rsidRDefault="00202286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8"/>
        <w:gridCol w:w="2174"/>
        <w:gridCol w:w="850"/>
        <w:gridCol w:w="5652"/>
        <w:gridCol w:w="10"/>
      </w:tblGrid>
      <w:tr w:rsidR="00503DD1" w14:paraId="250316A8" w14:textId="77777777" w:rsidTr="006F0491">
        <w:trPr>
          <w:gridAfter w:val="1"/>
          <w:wAfter w:w="10" w:type="dxa"/>
          <w:trHeight w:hRule="exact" w:val="312"/>
        </w:trPr>
        <w:tc>
          <w:tcPr>
            <w:tcW w:w="2192" w:type="dxa"/>
            <w:gridSpan w:val="2"/>
          </w:tcPr>
          <w:p w14:paraId="23041CDF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Letzte KH-Behandlung:</w:t>
            </w:r>
            <w:r>
              <w:rPr>
                <w:sz w:val="22"/>
              </w:rPr>
              <w:tab/>
              <w:t>Wann:</w:t>
            </w:r>
          </w:p>
        </w:tc>
        <w:tc>
          <w:tcPr>
            <w:tcW w:w="850" w:type="dxa"/>
          </w:tcPr>
          <w:p w14:paraId="6FD466E2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Wann: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427BDE11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 w:rsidR="00503DD1" w14:paraId="215E475E" w14:textId="77777777" w:rsidTr="006F0491">
        <w:trPr>
          <w:gridAfter w:val="1"/>
          <w:wAfter w:w="10" w:type="dxa"/>
          <w:trHeight w:hRule="exact" w:val="312"/>
        </w:trPr>
        <w:tc>
          <w:tcPr>
            <w:tcW w:w="2192" w:type="dxa"/>
            <w:gridSpan w:val="2"/>
          </w:tcPr>
          <w:p w14:paraId="0288F4C4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14:paraId="5B22AC7D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Wo: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5C401479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503DD1" w14:paraId="66E67083" w14:textId="77777777" w:rsidTr="006F0491">
        <w:trPr>
          <w:gridAfter w:val="1"/>
          <w:wAfter w:w="10" w:type="dxa"/>
          <w:trHeight w:hRule="exact" w:val="312"/>
        </w:trPr>
        <w:tc>
          <w:tcPr>
            <w:tcW w:w="2192" w:type="dxa"/>
            <w:gridSpan w:val="2"/>
          </w:tcPr>
          <w:p w14:paraId="38E499B8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14:paraId="34EA0701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Wegen: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111B7F11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503DD1" w14:paraId="327E379E" w14:textId="77777777" w:rsidTr="006F0491">
        <w:trPr>
          <w:gridAfter w:val="1"/>
          <w:wAfter w:w="10" w:type="dxa"/>
          <w:trHeight w:hRule="exact" w:val="312"/>
        </w:trPr>
        <w:tc>
          <w:tcPr>
            <w:tcW w:w="8694" w:type="dxa"/>
            <w:gridSpan w:val="4"/>
          </w:tcPr>
          <w:p w14:paraId="3FE44029" w14:textId="77777777" w:rsid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503DD1" w:rsidRPr="00503DD1" w14:paraId="12D62B23" w14:textId="77777777" w:rsidTr="006F0491">
        <w:trPr>
          <w:gridAfter w:val="1"/>
          <w:wAfter w:w="10" w:type="dxa"/>
          <w:trHeight w:hRule="exact" w:val="312"/>
        </w:trPr>
        <w:tc>
          <w:tcPr>
            <w:tcW w:w="8694" w:type="dxa"/>
            <w:gridSpan w:val="4"/>
          </w:tcPr>
          <w:p w14:paraId="681899EE" w14:textId="163164DB" w:rsidR="00503DD1" w:rsidRP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503DD1">
              <w:rPr>
                <w:b/>
                <w:bCs/>
                <w:sz w:val="22"/>
              </w:rPr>
              <w:t>Ergänzend bitten wir um Arzt- bzw. Krankenhausentlassberichte!</w:t>
            </w:r>
          </w:p>
        </w:tc>
      </w:tr>
      <w:tr w:rsidR="00503DD1" w:rsidRPr="00503DD1" w14:paraId="3EC7A21A" w14:textId="77777777" w:rsidTr="006F0491">
        <w:trPr>
          <w:gridAfter w:val="1"/>
          <w:wAfter w:w="10" w:type="dxa"/>
          <w:trHeight w:hRule="exact" w:val="312"/>
        </w:trPr>
        <w:tc>
          <w:tcPr>
            <w:tcW w:w="8694" w:type="dxa"/>
            <w:gridSpan w:val="4"/>
          </w:tcPr>
          <w:p w14:paraId="3E9A414B" w14:textId="77777777" w:rsidR="00503DD1" w:rsidRPr="00503DD1" w:rsidRDefault="00503DD1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6F0491" w14:paraId="1362384E" w14:textId="77777777" w:rsidTr="006F0491">
        <w:trPr>
          <w:gridBefore w:val="1"/>
          <w:wBefore w:w="18" w:type="dxa"/>
          <w:trHeight w:hRule="exact" w:val="1418"/>
        </w:trPr>
        <w:tc>
          <w:tcPr>
            <w:tcW w:w="8686" w:type="dxa"/>
            <w:gridSpan w:val="4"/>
          </w:tcPr>
          <w:p w14:paraId="79F78341" w14:textId="77777777" w:rsidR="006F0491" w:rsidRDefault="006F0491" w:rsidP="00085DE9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rPr>
                <w:b/>
                <w:bCs/>
                <w:sz w:val="22"/>
              </w:rPr>
              <w:t>Keine Arzt- bzw. Krankenhausentlassberichte hier vorliegend.</w:t>
            </w:r>
          </w:p>
          <w:p w14:paraId="277342AF" w14:textId="77777777" w:rsidR="006F0491" w:rsidRDefault="006F0491" w:rsidP="00085DE9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ab/>
              <w:t>Diese könnten durch den MD Nord angefordert werden bei:</w:t>
            </w:r>
          </w:p>
          <w:p w14:paraId="0BD206F9" w14:textId="77777777" w:rsidR="006F0491" w:rsidRDefault="006F0491" w:rsidP="00085DE9">
            <w:pPr>
              <w:pStyle w:val="Listenabsatz"/>
              <w:tabs>
                <w:tab w:val="left" w:pos="471"/>
              </w:tabs>
              <w:spacing w:line="240" w:lineRule="auto"/>
              <w:ind w:left="471" w:hanging="47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62D42AC" w14:textId="626E8E80" w:rsidR="006F0491" w:rsidRDefault="006F0491"/>
    <w:p w14:paraId="3575580B" w14:textId="4C7B31A2" w:rsidR="00202286" w:rsidRPr="00202286" w:rsidRDefault="00443B00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lastRenderedPageBreak/>
        <w:t>Aktuelle bzw. konkret geplante</w:t>
      </w:r>
      <w:r w:rsidR="00202286" w:rsidRPr="00202286">
        <w:rPr>
          <w:b/>
          <w:bCs/>
          <w:sz w:val="22"/>
        </w:rPr>
        <w:t xml:space="preserve"> Therapie (bei Tumordiagnose):</w:t>
      </w:r>
    </w:p>
    <w:p w14:paraId="3CBE5D4E" w14:textId="0166C79D" w:rsidR="00202286" w:rsidRDefault="00202286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326"/>
        <w:gridCol w:w="2268"/>
        <w:gridCol w:w="3110"/>
      </w:tblGrid>
      <w:tr w:rsidR="00327AAD" w14:paraId="1FC4318F" w14:textId="77777777" w:rsidTr="00122F18">
        <w:trPr>
          <w:trHeight w:hRule="exact" w:val="595"/>
        </w:trPr>
        <w:tc>
          <w:tcPr>
            <w:tcW w:w="3326" w:type="dxa"/>
          </w:tcPr>
          <w:p w14:paraId="5E59E8B7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Operation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nein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100A765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4"/>
            <w:r>
              <w:rPr>
                <w:sz w:val="22"/>
              </w:rPr>
              <w:t xml:space="preserve"> ja (Wann?)</w:t>
            </w:r>
          </w:p>
          <w:p w14:paraId="2ABFCAB3" w14:textId="3348F58B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</w:tcPr>
          <w:p w14:paraId="774B5336" w14:textId="7B8AA914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(Welche?)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327AAD" w14:paraId="2EFF1925" w14:textId="77777777" w:rsidTr="00122F18">
        <w:trPr>
          <w:trHeight w:hRule="exact" w:val="595"/>
        </w:trPr>
        <w:tc>
          <w:tcPr>
            <w:tcW w:w="3326" w:type="dxa"/>
          </w:tcPr>
          <w:p w14:paraId="61ADA952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Chemotherapie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3E6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 (Wann?)</w:t>
            </w:r>
          </w:p>
          <w:p w14:paraId="39357107" w14:textId="62B0A9C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FEB38" w14:textId="3B9D41EC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 derzeit laufend mit: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14:paraId="523DFC26" w14:textId="25A0D88A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rPr>
                <w:sz w:val="22"/>
              </w:rPr>
            </w:pPr>
          </w:p>
        </w:tc>
      </w:tr>
      <w:tr w:rsidR="00327AAD" w14:paraId="7D0E6570" w14:textId="77777777" w:rsidTr="00122F18">
        <w:trPr>
          <w:trHeight w:hRule="exact" w:val="595"/>
        </w:trPr>
        <w:tc>
          <w:tcPr>
            <w:tcW w:w="3326" w:type="dxa"/>
          </w:tcPr>
          <w:p w14:paraId="1CCB88FB" w14:textId="6740A86E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Zielgerichtete/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  <w:p w14:paraId="52DBC982" w14:textId="47C4E2E1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Immuntherapie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AB7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 (Wann?)</w:t>
            </w:r>
          </w:p>
          <w:p w14:paraId="2BEFFB4C" w14:textId="680BD0DC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FEB5D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0886EC6" w14:textId="77777777" w:rsidR="00327AAD" w:rsidRDefault="00327AAD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rPr>
                <w:sz w:val="22"/>
              </w:rPr>
            </w:pPr>
          </w:p>
        </w:tc>
      </w:tr>
      <w:tr w:rsidR="00443B00" w14:paraId="45E802CA" w14:textId="77777777" w:rsidTr="00122F18">
        <w:trPr>
          <w:trHeight w:hRule="exact" w:val="595"/>
        </w:trPr>
        <w:tc>
          <w:tcPr>
            <w:tcW w:w="3326" w:type="dxa"/>
          </w:tcPr>
          <w:p w14:paraId="3CC32BF9" w14:textId="5F0A29F9" w:rsidR="00443B00" w:rsidRDefault="00443B00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Antihormonelle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  <w:p w14:paraId="71F782D2" w14:textId="7D5EE6A4" w:rsidR="00443B00" w:rsidRDefault="00443B00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Therapie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882" w14:textId="77777777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 (Wann?)</w:t>
            </w:r>
          </w:p>
          <w:p w14:paraId="3F629FE9" w14:textId="7C3584A1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29" w:name="_Hlk194054254"/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F7948" w14:textId="77777777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bookmarkEnd w:id="29"/>
          <w:p w14:paraId="459D7D98" w14:textId="77777777" w:rsidR="00443B00" w:rsidRDefault="00443B00" w:rsidP="00087A2A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</w:p>
        </w:tc>
      </w:tr>
      <w:tr w:rsidR="00443B00" w14:paraId="032B3D8A" w14:textId="77777777" w:rsidTr="00122F18">
        <w:trPr>
          <w:trHeight w:hRule="exact" w:val="595"/>
        </w:trPr>
        <w:tc>
          <w:tcPr>
            <w:tcW w:w="3326" w:type="dxa"/>
          </w:tcPr>
          <w:p w14:paraId="3999CB59" w14:textId="5FB3A385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Strahlentherapie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62" w14:textId="77777777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 (Wann?)</w:t>
            </w:r>
          </w:p>
          <w:p w14:paraId="5C1ADC96" w14:textId="33E86617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3DDA2" w14:textId="531FE4B1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lfd. mit Zielvolumen: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D8D5CBC" w14:textId="77777777" w:rsidR="00443B00" w:rsidRDefault="00443B00" w:rsidP="00443B00">
            <w:pPr>
              <w:pStyle w:val="Listenabsatz"/>
              <w:tabs>
                <w:tab w:val="left" w:pos="2268"/>
                <w:tab w:val="left" w:pos="3330"/>
                <w:tab w:val="left" w:pos="5245"/>
                <w:tab w:val="left" w:pos="7088"/>
              </w:tabs>
              <w:spacing w:line="240" w:lineRule="auto"/>
              <w:ind w:left="335" w:hanging="335"/>
              <w:jc w:val="left"/>
              <w:rPr>
                <w:sz w:val="22"/>
              </w:rPr>
            </w:pPr>
          </w:p>
        </w:tc>
      </w:tr>
    </w:tbl>
    <w:p w14:paraId="5F048463" w14:textId="0910675B" w:rsidR="00202286" w:rsidRDefault="00202286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011886D" w14:textId="24657AC8" w:rsidR="00202286" w:rsidRPr="00FE53EF" w:rsidRDefault="00FE53EF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FE53EF">
        <w:rPr>
          <w:b/>
          <w:bCs/>
          <w:sz w:val="22"/>
        </w:rPr>
        <w:t>Therapielimitierung bzgl. der SAPV-Diagnose:</w:t>
      </w:r>
    </w:p>
    <w:p w14:paraId="6424034D" w14:textId="77777777" w:rsidR="00FE53EF" w:rsidRDefault="00FE53EF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94"/>
        <w:gridCol w:w="10"/>
      </w:tblGrid>
      <w:tr w:rsidR="00FE53EF" w14:paraId="2F516F5C" w14:textId="77777777" w:rsidTr="000B3D74">
        <w:trPr>
          <w:trHeight w:hRule="exact" w:val="312"/>
        </w:trPr>
        <w:tc>
          <w:tcPr>
            <w:tcW w:w="8704" w:type="dxa"/>
            <w:gridSpan w:val="2"/>
            <w:tcBorders>
              <w:bottom w:val="dotted" w:sz="4" w:space="0" w:color="auto"/>
            </w:tcBorders>
          </w:tcPr>
          <w:p w14:paraId="4AEE3419" w14:textId="7FB383D2" w:rsidR="00FE53EF" w:rsidRPr="000B3D74" w:rsidRDefault="00FE53EF" w:rsidP="00202286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FE53EF">
              <w:rPr>
                <w:b/>
                <w:bCs/>
                <w:sz w:val="22"/>
              </w:rPr>
              <w:t>Aus ärztlicher Sicht:</w:t>
            </w:r>
          </w:p>
        </w:tc>
      </w:tr>
      <w:tr w:rsidR="000B3D74" w:rsidRPr="000B3D74" w14:paraId="34EE455D" w14:textId="77777777" w:rsidTr="000B3D74">
        <w:trPr>
          <w:trHeight w:hRule="exact" w:val="851"/>
        </w:trPr>
        <w:tc>
          <w:tcPr>
            <w:tcW w:w="87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A538" w14:textId="6BB78749" w:rsidR="000B3D74" w:rsidRPr="000B3D74" w:rsidRDefault="000B3D74" w:rsidP="00202286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FE53EF" w14:paraId="7E54FFF5" w14:textId="77777777" w:rsidTr="000B3D74">
        <w:trPr>
          <w:trHeight w:hRule="exact" w:val="312"/>
        </w:trPr>
        <w:tc>
          <w:tcPr>
            <w:tcW w:w="8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29F2D0" w14:textId="47B82290" w:rsidR="00FE53EF" w:rsidRPr="000B3D74" w:rsidRDefault="00FE53EF" w:rsidP="00202286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FE53EF">
              <w:rPr>
                <w:b/>
                <w:bCs/>
                <w:sz w:val="22"/>
              </w:rPr>
              <w:t>Wünsche der Patientin/des Patienten:</w:t>
            </w:r>
          </w:p>
        </w:tc>
      </w:tr>
      <w:tr w:rsidR="000B3D74" w:rsidRPr="000B3D74" w14:paraId="5BAA9B89" w14:textId="77777777" w:rsidTr="000B3D74">
        <w:trPr>
          <w:trHeight w:hRule="exact" w:val="851"/>
        </w:trPr>
        <w:tc>
          <w:tcPr>
            <w:tcW w:w="87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BB69" w14:textId="1F46FB9F" w:rsidR="000B3D74" w:rsidRPr="000B3D74" w:rsidRDefault="000B3D74" w:rsidP="00202286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</w:tr>
      <w:tr w:rsidR="00FE53EF" w14:paraId="73704EA6" w14:textId="77777777" w:rsidTr="000B3D74">
        <w:trPr>
          <w:gridAfter w:val="1"/>
          <w:wAfter w:w="10" w:type="dxa"/>
          <w:trHeight w:hRule="exact" w:val="312"/>
        </w:trPr>
        <w:tc>
          <w:tcPr>
            <w:tcW w:w="8694" w:type="dxa"/>
          </w:tcPr>
          <w:p w14:paraId="7E49E201" w14:textId="77777777" w:rsidR="00FE53EF" w:rsidRDefault="00FE53EF" w:rsidP="00085DE9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FE53EF" w14:paraId="7570BD40" w14:textId="77777777" w:rsidTr="000B3D74">
        <w:trPr>
          <w:gridAfter w:val="1"/>
          <w:wAfter w:w="10" w:type="dxa"/>
          <w:trHeight w:hRule="exact" w:val="312"/>
        </w:trPr>
        <w:tc>
          <w:tcPr>
            <w:tcW w:w="8694" w:type="dxa"/>
            <w:tcBorders>
              <w:bottom w:val="dotted" w:sz="4" w:space="0" w:color="auto"/>
            </w:tcBorders>
          </w:tcPr>
          <w:p w14:paraId="53AB8095" w14:textId="0AC71E7E" w:rsidR="00FE53EF" w:rsidRP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FE53EF">
              <w:rPr>
                <w:b/>
                <w:bCs/>
                <w:sz w:val="22"/>
              </w:rPr>
              <w:t>Behandlungsbedürftige Begleiterkrankungen:</w:t>
            </w:r>
          </w:p>
        </w:tc>
      </w:tr>
      <w:tr w:rsidR="00FE53EF" w14:paraId="41641372" w14:textId="77777777" w:rsidTr="00F6111C">
        <w:trPr>
          <w:gridAfter w:val="1"/>
          <w:wAfter w:w="10" w:type="dxa"/>
          <w:trHeight w:hRule="exact" w:val="851"/>
        </w:trPr>
        <w:tc>
          <w:tcPr>
            <w:tcW w:w="8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A1E95" w14:textId="77777777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</w:tbl>
    <w:p w14:paraId="1DAE2A35" w14:textId="7BFB4A69" w:rsidR="00443B00" w:rsidRDefault="00443B00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262985A" w14:textId="77777777" w:rsidR="00FE53EF" w:rsidRDefault="00FE53EF" w:rsidP="00202286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04D83852" w14:textId="77777777" w:rsidR="00202286" w:rsidRPr="00443B00" w:rsidRDefault="0087370F" w:rsidP="00D75C12">
      <w:pPr>
        <w:pStyle w:val="Listenabsatz"/>
        <w:numPr>
          <w:ilvl w:val="0"/>
          <w:numId w:val="20"/>
        </w:numPr>
        <w:tabs>
          <w:tab w:val="left" w:pos="2268"/>
          <w:tab w:val="left" w:pos="5245"/>
          <w:tab w:val="left" w:pos="7088"/>
        </w:tabs>
        <w:spacing w:line="240" w:lineRule="auto"/>
        <w:ind w:hanging="218"/>
        <w:rPr>
          <w:color w:val="06688F"/>
          <w:szCs w:val="24"/>
        </w:rPr>
      </w:pPr>
      <w:r w:rsidRPr="00443B00">
        <w:rPr>
          <w:b/>
          <w:bCs/>
          <w:noProof/>
          <w:color w:val="06688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93098" wp14:editId="1924E5A6">
                <wp:simplePos x="0" y="0"/>
                <wp:positionH relativeFrom="margin">
                  <wp:posOffset>4200208</wp:posOffset>
                </wp:positionH>
                <wp:positionV relativeFrom="paragraph">
                  <wp:posOffset>187325</wp:posOffset>
                </wp:positionV>
                <wp:extent cx="1547812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37AC2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75pt,14.75pt" to="45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43B00">
        <w:rPr>
          <w:b/>
          <w:bCs/>
          <w:color w:val="06688F"/>
          <w:szCs w:val="24"/>
        </w:rPr>
        <w:t>Derzeitiger Zustand und Symptomlast</w:t>
      </w:r>
      <w:r w:rsidRPr="00443B00">
        <w:rPr>
          <w:color w:val="06688F"/>
          <w:szCs w:val="24"/>
        </w:rPr>
        <w:t xml:space="preserve">, </w:t>
      </w:r>
      <w:r w:rsidRPr="00443B00">
        <w:rPr>
          <w:color w:val="auto"/>
          <w:sz w:val="22"/>
        </w:rPr>
        <w:t xml:space="preserve">erhoben am (TT/MM/JJJJ): </w:t>
      </w:r>
      <w:r w:rsidRPr="00443B00">
        <w:rPr>
          <w:color w:val="auto"/>
          <w:sz w:val="22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33" w:name="Text15"/>
      <w:r w:rsidRPr="00443B00">
        <w:rPr>
          <w:color w:val="auto"/>
          <w:sz w:val="22"/>
        </w:rPr>
        <w:instrText xml:space="preserve"> FORMTEXT </w:instrText>
      </w:r>
      <w:r w:rsidRPr="00443B00">
        <w:rPr>
          <w:color w:val="auto"/>
          <w:sz w:val="22"/>
        </w:rPr>
      </w:r>
      <w:r w:rsidRPr="00443B00">
        <w:rPr>
          <w:color w:val="auto"/>
          <w:sz w:val="22"/>
        </w:rPr>
        <w:fldChar w:fldCharType="separate"/>
      </w:r>
      <w:r w:rsidRPr="00443B00">
        <w:rPr>
          <w:noProof/>
          <w:color w:val="auto"/>
          <w:sz w:val="22"/>
        </w:rPr>
        <w:t> </w:t>
      </w:r>
      <w:r w:rsidRPr="00443B00">
        <w:rPr>
          <w:noProof/>
          <w:color w:val="auto"/>
          <w:sz w:val="22"/>
        </w:rPr>
        <w:t> </w:t>
      </w:r>
      <w:r w:rsidRPr="00443B00">
        <w:rPr>
          <w:noProof/>
          <w:color w:val="auto"/>
          <w:sz w:val="22"/>
        </w:rPr>
        <w:t> </w:t>
      </w:r>
      <w:r w:rsidRPr="00443B00">
        <w:rPr>
          <w:noProof/>
          <w:color w:val="auto"/>
          <w:sz w:val="22"/>
        </w:rPr>
        <w:t> </w:t>
      </w:r>
      <w:r w:rsidRPr="00443B00">
        <w:rPr>
          <w:noProof/>
          <w:color w:val="auto"/>
          <w:sz w:val="22"/>
        </w:rPr>
        <w:t> </w:t>
      </w:r>
      <w:r w:rsidRPr="00443B00">
        <w:rPr>
          <w:color w:val="auto"/>
          <w:sz w:val="22"/>
        </w:rPr>
        <w:fldChar w:fldCharType="end"/>
      </w:r>
      <w:bookmarkEnd w:id="33"/>
    </w:p>
    <w:p w14:paraId="01F90965" w14:textId="77B7BB24" w:rsidR="0087370F" w:rsidRPr="0087370F" w:rsidRDefault="0087370F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noProof/>
          <w:sz w:val="22"/>
        </w:rPr>
      </w:pPr>
    </w:p>
    <w:p w14:paraId="5E93540E" w14:textId="2CE5DF2E" w:rsidR="0087370F" w:rsidRDefault="0087370F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noProof/>
          <w:sz w:val="22"/>
        </w:rPr>
      </w:pPr>
      <w:r>
        <w:rPr>
          <w:noProof/>
          <w:sz w:val="22"/>
        </w:rPr>
        <w:t xml:space="preserve">Einteilung </w:t>
      </w:r>
      <w:r w:rsidRPr="0087370F">
        <w:rPr>
          <w:b/>
          <w:bCs/>
          <w:noProof/>
          <w:sz w:val="22"/>
        </w:rPr>
        <w:t>E</w:t>
      </w:r>
      <w:r w:rsidR="00F6111C">
        <w:rPr>
          <w:b/>
          <w:bCs/>
          <w:noProof/>
          <w:sz w:val="22"/>
        </w:rPr>
        <w:t>C</w:t>
      </w:r>
      <w:r w:rsidRPr="0087370F">
        <w:rPr>
          <w:b/>
          <w:bCs/>
          <w:noProof/>
          <w:sz w:val="22"/>
        </w:rPr>
        <w:t>OG zur Beurteilung des Gesamtzustandes:</w:t>
      </w:r>
    </w:p>
    <w:p w14:paraId="6211C039" w14:textId="5E082B10" w:rsidR="0087370F" w:rsidRDefault="0087370F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noProof/>
          <w:sz w:val="22"/>
        </w:rPr>
      </w:pPr>
    </w:p>
    <w:p w14:paraId="7A68F547" w14:textId="7C045E16" w:rsidR="0087370F" w:rsidRDefault="0087370F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8"/>
      <w:r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34"/>
      <w:r>
        <w:rPr>
          <w:noProof/>
          <w:sz w:val="22"/>
        </w:rPr>
        <w:tab/>
      </w:r>
      <w:r w:rsidR="00D13951">
        <w:rPr>
          <w:noProof/>
          <w:sz w:val="22"/>
        </w:rPr>
        <w:t>0 – Normale uneingeschränkte Aktivität wie vor der Erkrankung</w:t>
      </w:r>
    </w:p>
    <w:p w14:paraId="4E9A63CF" w14:textId="13F3D2BF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</w:p>
    <w:p w14:paraId="0BE89500" w14:textId="2CEACC2C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9"/>
      <w:r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35"/>
      <w:r>
        <w:rPr>
          <w:noProof/>
          <w:sz w:val="22"/>
        </w:rPr>
        <w:tab/>
        <w:t>1 – Einschränkung bei körperlicher Anstrengung, aber gehfähig; leichte körperliche Arbeit bzw. Arbeit im Sitzen (z. B. leichte Hausarbeit oder Büroarbeit) möglich.</w:t>
      </w:r>
    </w:p>
    <w:p w14:paraId="46A78E46" w14:textId="2509E88D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</w:p>
    <w:p w14:paraId="082B29E4" w14:textId="4C9F7CA4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36"/>
      <w:r>
        <w:rPr>
          <w:noProof/>
          <w:sz w:val="22"/>
        </w:rPr>
        <w:tab/>
        <w:t>2 – Gehfähig, Selbstversorgung möglich, aber nicht arbeitsfähig, kann mehr als 50 % der Wachzeit aufstehen.</w:t>
      </w:r>
    </w:p>
    <w:p w14:paraId="1D7D7BBE" w14:textId="7200EB88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</w:p>
    <w:p w14:paraId="2858B37F" w14:textId="0F9185A0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1"/>
      <w:r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37"/>
      <w:r>
        <w:rPr>
          <w:noProof/>
          <w:sz w:val="22"/>
        </w:rPr>
        <w:tab/>
        <w:t>3 – Nur begrenzte Selbstversorgung möglich, 50 % oder mehr der Wachzeit an Bett oder Stuhl gebunden.</w:t>
      </w:r>
    </w:p>
    <w:p w14:paraId="5CBFF921" w14:textId="4BC5550F" w:rsidR="00D13951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</w:p>
    <w:p w14:paraId="6C5CF3C4" w14:textId="7D4371E6" w:rsidR="00D13951" w:rsidRPr="0087370F" w:rsidRDefault="00D13951" w:rsidP="0087370F">
      <w:pPr>
        <w:pStyle w:val="Listenabsatz"/>
        <w:tabs>
          <w:tab w:val="left" w:pos="851"/>
          <w:tab w:val="left" w:pos="5245"/>
          <w:tab w:val="left" w:pos="7088"/>
        </w:tabs>
        <w:spacing w:line="240" w:lineRule="auto"/>
        <w:ind w:left="851" w:hanging="491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2"/>
      <w:r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38"/>
      <w:r>
        <w:rPr>
          <w:noProof/>
          <w:sz w:val="22"/>
        </w:rPr>
        <w:tab/>
      </w:r>
      <w:r w:rsidR="001B0A53">
        <w:rPr>
          <w:noProof/>
          <w:sz w:val="22"/>
        </w:rPr>
        <w:t>4 – Völlig pflegebedürftig, keinerlei Selbstversorgung möglich, völlig an Bett oder Stuhl gebunden.</w:t>
      </w:r>
    </w:p>
    <w:p w14:paraId="407C3584" w14:textId="77777777" w:rsidR="00F6111C" w:rsidRDefault="00F6111C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16"/>
          <w:szCs w:val="16"/>
          <w:lang w:val="en-US"/>
        </w:rPr>
      </w:pPr>
    </w:p>
    <w:p w14:paraId="08D74560" w14:textId="5ACB334F" w:rsidR="00875067" w:rsidRPr="00F6111C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16"/>
          <w:szCs w:val="16"/>
          <w:lang w:val="en-US"/>
        </w:rPr>
      </w:pPr>
      <w:r w:rsidRPr="00FE53EF">
        <w:rPr>
          <w:sz w:val="16"/>
          <w:szCs w:val="16"/>
          <w:lang w:val="en-US"/>
        </w:rPr>
        <w:t xml:space="preserve">(n. Oken MM et al.: Toxicity </w:t>
      </w:r>
      <w:proofErr w:type="gramStart"/>
      <w:r w:rsidRPr="00FE53EF">
        <w:rPr>
          <w:sz w:val="16"/>
          <w:szCs w:val="16"/>
          <w:lang w:val="en-US"/>
        </w:rPr>
        <w:t>And</w:t>
      </w:r>
      <w:proofErr w:type="gramEnd"/>
      <w:r w:rsidRPr="00FE53EF">
        <w:rPr>
          <w:sz w:val="16"/>
          <w:szCs w:val="16"/>
          <w:lang w:val="en-US"/>
        </w:rPr>
        <w:t xml:space="preserve"> Response Criteria Of The Eastern Cooperative Oncology Group. </w:t>
      </w:r>
      <w:r w:rsidRPr="00F6111C">
        <w:rPr>
          <w:sz w:val="16"/>
          <w:szCs w:val="16"/>
          <w:lang w:val="en-US"/>
        </w:rPr>
        <w:t>Am J Clin Oncol 5:649-655, 1982)</w:t>
      </w:r>
    </w:p>
    <w:p w14:paraId="0C430758" w14:textId="63026C37" w:rsidR="00875067" w:rsidRPr="00F6111C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  <w:lang w:val="en-US"/>
        </w:rPr>
      </w:pPr>
    </w:p>
    <w:p w14:paraId="6EFE5949" w14:textId="77777777" w:rsidR="00875067" w:rsidRPr="00F6111C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  <w:lang w:val="en-US"/>
        </w:rPr>
      </w:pPr>
    </w:p>
    <w:p w14:paraId="1EDAF5EB" w14:textId="0D12C16E" w:rsidR="00875067" w:rsidRPr="00875067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875067">
        <w:rPr>
          <w:b/>
          <w:bCs/>
          <w:sz w:val="22"/>
        </w:rPr>
        <w:t>Ernährungsstatus</w:t>
      </w:r>
    </w:p>
    <w:p w14:paraId="23933FC7" w14:textId="2EB44786" w:rsidR="00875067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668"/>
        <w:gridCol w:w="567"/>
        <w:gridCol w:w="993"/>
        <w:gridCol w:w="850"/>
        <w:gridCol w:w="567"/>
        <w:gridCol w:w="3260"/>
        <w:gridCol w:w="851"/>
        <w:gridCol w:w="275"/>
      </w:tblGrid>
      <w:tr w:rsidR="00875067" w14:paraId="5748FFBB" w14:textId="77777777" w:rsidTr="00875067">
        <w:tc>
          <w:tcPr>
            <w:tcW w:w="673" w:type="dxa"/>
          </w:tcPr>
          <w:p w14:paraId="1C74D6A8" w14:textId="2942E24F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Größe: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5B997D" w14:textId="3069DB3D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567" w:type="dxa"/>
          </w:tcPr>
          <w:p w14:paraId="5A1C1B90" w14:textId="00C893CD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cm</w:t>
            </w:r>
          </w:p>
        </w:tc>
        <w:tc>
          <w:tcPr>
            <w:tcW w:w="993" w:type="dxa"/>
          </w:tcPr>
          <w:p w14:paraId="035A4446" w14:textId="5FB3CA96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Gewicht: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F9E68E" w14:textId="258AFEFC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567" w:type="dxa"/>
          </w:tcPr>
          <w:p w14:paraId="660EA71B" w14:textId="4CA9E16E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260" w:type="dxa"/>
          </w:tcPr>
          <w:p w14:paraId="5B2DA8A0" w14:textId="71D4D44F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Gewichtsverlust (letzte 3 Monate):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AAD899" w14:textId="709A29B9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275" w:type="dxa"/>
          </w:tcPr>
          <w:p w14:paraId="12440A3A" w14:textId="3E71535E" w:rsidR="00875067" w:rsidRDefault="00875067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</w:tr>
    </w:tbl>
    <w:p w14:paraId="552898D9" w14:textId="368A63DF" w:rsidR="00875067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62628AB" w14:textId="30F30CFA" w:rsidR="00327AAD" w:rsidRDefault="00327AAD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745992D" w14:textId="08A3ADE7" w:rsidR="00327AAD" w:rsidRPr="00327AAD" w:rsidRDefault="00327AAD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327AAD">
        <w:rPr>
          <w:b/>
          <w:bCs/>
          <w:sz w:val="22"/>
        </w:rPr>
        <w:t>Ernährungssituation</w:t>
      </w:r>
    </w:p>
    <w:p w14:paraId="0A5334D0" w14:textId="3CB8B35B" w:rsidR="00327AAD" w:rsidRDefault="00327AAD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14C56BEC" w14:textId="5543A1DE" w:rsidR="00327AAD" w:rsidRDefault="00327AAD" w:rsidP="00AA1081">
      <w:pPr>
        <w:pStyle w:val="Listenabsatz"/>
        <w:tabs>
          <w:tab w:val="left" w:pos="1560"/>
          <w:tab w:val="left" w:pos="3261"/>
          <w:tab w:val="left" w:pos="5103"/>
          <w:tab w:val="left" w:pos="7513"/>
        </w:tabs>
        <w:spacing w:line="240" w:lineRule="auto"/>
        <w:ind w:left="360"/>
        <w:rPr>
          <w:sz w:val="22"/>
        </w:rPr>
      </w:pPr>
      <w:r>
        <w:rPr>
          <w:sz w:val="22"/>
        </w:rPr>
        <w:t>Oral: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7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2"/>
      <w:r>
        <w:rPr>
          <w:sz w:val="22"/>
        </w:rPr>
        <w:t xml:space="preserve"> vollständig</w:t>
      </w:r>
      <w:r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0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3"/>
      <w:r w:rsidR="00AA1081">
        <w:rPr>
          <w:sz w:val="22"/>
        </w:rPr>
        <w:t xml:space="preserve"> </w:t>
      </w:r>
      <w:r>
        <w:rPr>
          <w:sz w:val="22"/>
        </w:rPr>
        <w:t>teilweise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3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4"/>
      <w:r w:rsidR="00AA1081">
        <w:rPr>
          <w:sz w:val="22"/>
        </w:rPr>
        <w:t xml:space="preserve"> nur Flüssigkeit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6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5"/>
      <w:r w:rsidR="00AA1081">
        <w:rPr>
          <w:sz w:val="22"/>
        </w:rPr>
        <w:t xml:space="preserve"> nicht möglich</w:t>
      </w:r>
    </w:p>
    <w:p w14:paraId="62A3435B" w14:textId="77777777" w:rsidR="00327AAD" w:rsidRDefault="00327AAD" w:rsidP="00AA1081">
      <w:pPr>
        <w:pStyle w:val="Listenabsatz"/>
        <w:tabs>
          <w:tab w:val="left" w:pos="1560"/>
          <w:tab w:val="left" w:pos="3261"/>
          <w:tab w:val="left" w:pos="5103"/>
          <w:tab w:val="left" w:pos="7088"/>
        </w:tabs>
        <w:spacing w:line="240" w:lineRule="auto"/>
        <w:ind w:left="360"/>
        <w:rPr>
          <w:sz w:val="22"/>
        </w:rPr>
      </w:pPr>
    </w:p>
    <w:p w14:paraId="2728CC30" w14:textId="0A986E11" w:rsidR="00327AAD" w:rsidRDefault="00327AAD" w:rsidP="00AA1081">
      <w:pPr>
        <w:pStyle w:val="Listenabsatz"/>
        <w:tabs>
          <w:tab w:val="left" w:pos="1560"/>
          <w:tab w:val="left" w:pos="3261"/>
          <w:tab w:val="left" w:pos="5103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t>Über PEG:</w:t>
      </w:r>
      <w:r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8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6"/>
      <w:r w:rsidR="00AA1081">
        <w:rPr>
          <w:sz w:val="22"/>
        </w:rPr>
        <w:t xml:space="preserve"> </w:t>
      </w:r>
      <w:r>
        <w:rPr>
          <w:sz w:val="22"/>
        </w:rPr>
        <w:t>Nahrung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1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7"/>
      <w:r w:rsidR="00AA1081">
        <w:rPr>
          <w:sz w:val="22"/>
        </w:rPr>
        <w:t xml:space="preserve"> Flüssigkeit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4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8"/>
      <w:r w:rsidR="00AA1081">
        <w:rPr>
          <w:sz w:val="22"/>
        </w:rPr>
        <w:t xml:space="preserve"> Medikamentenzufuhr</w:t>
      </w:r>
    </w:p>
    <w:p w14:paraId="5F51F15F" w14:textId="65A5C152" w:rsidR="00327AAD" w:rsidRDefault="00327AAD" w:rsidP="00AA1081">
      <w:pPr>
        <w:pStyle w:val="Listenabsatz"/>
        <w:tabs>
          <w:tab w:val="left" w:pos="1560"/>
          <w:tab w:val="left" w:pos="3261"/>
          <w:tab w:val="left" w:pos="5103"/>
          <w:tab w:val="left" w:pos="7088"/>
        </w:tabs>
        <w:spacing w:line="240" w:lineRule="auto"/>
        <w:ind w:left="360"/>
        <w:rPr>
          <w:sz w:val="22"/>
        </w:rPr>
      </w:pPr>
    </w:p>
    <w:p w14:paraId="22F651A4" w14:textId="6BD861AF" w:rsidR="00327AAD" w:rsidRDefault="00327AAD" w:rsidP="00AA1081">
      <w:pPr>
        <w:pStyle w:val="Listenabsatz"/>
        <w:tabs>
          <w:tab w:val="left" w:pos="1560"/>
          <w:tab w:val="left" w:pos="3261"/>
          <w:tab w:val="left" w:pos="5103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t>Parenteral:</w:t>
      </w:r>
      <w:r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9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49"/>
      <w:r w:rsidR="00AA1081">
        <w:rPr>
          <w:sz w:val="22"/>
        </w:rPr>
        <w:t xml:space="preserve"> </w:t>
      </w:r>
      <w:r>
        <w:rPr>
          <w:sz w:val="22"/>
        </w:rPr>
        <w:t>Nahrung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2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50"/>
      <w:r w:rsidR="00AA1081">
        <w:rPr>
          <w:sz w:val="22"/>
        </w:rPr>
        <w:t xml:space="preserve"> Flüssigkeit</w:t>
      </w:r>
      <w:r w:rsidR="00AA1081">
        <w:rPr>
          <w:sz w:val="22"/>
        </w:rPr>
        <w:tab/>
      </w:r>
      <w:r w:rsidR="00AA1081">
        <w:rPr>
          <w:sz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5"/>
      <w:r w:rsidR="00AA1081"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 w:rsidR="00AA1081">
        <w:rPr>
          <w:sz w:val="22"/>
        </w:rPr>
        <w:fldChar w:fldCharType="end"/>
      </w:r>
      <w:bookmarkEnd w:id="51"/>
      <w:r w:rsidR="00AA1081">
        <w:rPr>
          <w:sz w:val="22"/>
        </w:rPr>
        <w:t xml:space="preserve"> Medikamentenzufuhr</w:t>
      </w:r>
    </w:p>
    <w:p w14:paraId="5505C407" w14:textId="2C5F8160" w:rsidR="00875067" w:rsidRDefault="00875067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66F30E19" w14:textId="1570C733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296BB82" w14:textId="4E741332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AA1081">
        <w:rPr>
          <w:b/>
          <w:bCs/>
          <w:sz w:val="22"/>
        </w:rPr>
        <w:t>Einzelsymptome und ihre Ausprägung</w:t>
      </w:r>
    </w:p>
    <w:p w14:paraId="56115315" w14:textId="4C902462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0D0A036" w14:textId="29F6E9D1" w:rsidR="00335D16" w:rsidRDefault="00335D16" w:rsidP="00335D16">
      <w:pPr>
        <w:pStyle w:val="Listenabsatz"/>
        <w:tabs>
          <w:tab w:val="left" w:pos="2268"/>
          <w:tab w:val="left" w:pos="3261"/>
          <w:tab w:val="left" w:pos="4111"/>
          <w:tab w:val="left" w:pos="5103"/>
          <w:tab w:val="left" w:pos="5954"/>
        </w:tabs>
        <w:spacing w:line="240" w:lineRule="auto"/>
        <w:ind w:left="360"/>
        <w:rPr>
          <w:sz w:val="22"/>
        </w:rPr>
      </w:pPr>
      <w:r>
        <w:rPr>
          <w:sz w:val="22"/>
        </w:rPr>
        <w:tab/>
        <w:t>keine</w:t>
      </w:r>
      <w:r>
        <w:rPr>
          <w:sz w:val="22"/>
        </w:rPr>
        <w:tab/>
        <w:t>wenig</w:t>
      </w:r>
      <w:r>
        <w:rPr>
          <w:sz w:val="22"/>
        </w:rPr>
        <w:tab/>
        <w:t>mittel</w:t>
      </w:r>
      <w:r>
        <w:rPr>
          <w:sz w:val="22"/>
        </w:rPr>
        <w:tab/>
        <w:t>stark</w:t>
      </w:r>
      <w:r>
        <w:rPr>
          <w:sz w:val="22"/>
        </w:rPr>
        <w:tab/>
        <w:t>sehr stark</w:t>
      </w:r>
      <w:r>
        <w:rPr>
          <w:sz w:val="22"/>
        </w:rPr>
        <w:tab/>
        <w:t>stärkst vorstellbar</w:t>
      </w:r>
    </w:p>
    <w:p w14:paraId="3DC67C47" w14:textId="3B5DFAA3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 w:rsidRPr="002E4A6C">
        <w:rPr>
          <w:noProof/>
        </w:rPr>
        <w:drawing>
          <wp:inline distT="0" distB="0" distL="0" distR="0" wp14:anchorId="1F650DBE" wp14:editId="197D8A6D">
            <wp:extent cx="5755640" cy="814621"/>
            <wp:effectExtent l="0" t="0" r="0" b="5080"/>
            <wp:docPr id="6" name="Grafik 11" descr="photo detai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hoto detail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39" b="1"/>
                    <a:stretch/>
                  </pic:blipFill>
                  <pic:spPr bwMode="auto">
                    <a:xfrm>
                      <a:off x="0" y="0"/>
                      <a:ext cx="5755640" cy="8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D78F0" w14:textId="77777777" w:rsidR="00AA1081" w:rsidRP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437"/>
        <w:gridCol w:w="1267"/>
      </w:tblGrid>
      <w:tr w:rsidR="00AA1081" w14:paraId="3DA98D2E" w14:textId="77777777" w:rsidTr="00AA1081">
        <w:trPr>
          <w:trHeight w:hRule="exact" w:val="567"/>
        </w:trPr>
        <w:tc>
          <w:tcPr>
            <w:tcW w:w="7437" w:type="dxa"/>
            <w:vAlign w:val="bottom"/>
          </w:tcPr>
          <w:p w14:paraId="14A7D5AD" w14:textId="71AD3860" w:rsidR="00AA1081" w:rsidRPr="00AA1081" w:rsidRDefault="00AA1081" w:rsidP="00AA1081">
            <w:pPr>
              <w:tabs>
                <w:tab w:val="left" w:pos="2268"/>
                <w:tab w:val="left" w:pos="5245"/>
                <w:tab w:val="left" w:pos="7088"/>
              </w:tabs>
              <w:spacing w:line="240" w:lineRule="auto"/>
              <w:rPr>
                <w:sz w:val="22"/>
              </w:rPr>
            </w:pPr>
            <w:r w:rsidRPr="00AA1081">
              <w:rPr>
                <w:sz w:val="22"/>
              </w:rPr>
              <w:t>Nummerische Darstellung der Schmerzsituation im Durchschnitt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14:paraId="05BCF903" w14:textId="4967EB5B" w:rsidR="00AA1081" w:rsidRDefault="00FE53EF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tr w:rsidR="00AA1081" w14:paraId="174D6681" w14:textId="77777777" w:rsidTr="00AA1081">
        <w:trPr>
          <w:trHeight w:hRule="exact" w:val="567"/>
        </w:trPr>
        <w:tc>
          <w:tcPr>
            <w:tcW w:w="7437" w:type="dxa"/>
            <w:vAlign w:val="bottom"/>
          </w:tcPr>
          <w:p w14:paraId="2C99F42E" w14:textId="0E897727" w:rsidR="00AA1081" w:rsidRDefault="00AA1081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 w:rsidRPr="00AA1081">
              <w:rPr>
                <w:sz w:val="22"/>
              </w:rPr>
              <w:t>Nummerische Darstellung der max. Schmerzausprägung in den letzten zwei Tagen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953B7" w14:textId="7152C6D4" w:rsidR="00AA1081" w:rsidRDefault="00FE53EF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</w:tr>
    </w:tbl>
    <w:p w14:paraId="05765147" w14:textId="77777777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C2E5CBC" w14:textId="77777777" w:rsidR="00AA1081" w:rsidRDefault="00AA108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4F88CAF" w14:textId="10519177" w:rsidR="00AA1081" w:rsidRDefault="00335D16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 w:rsidRPr="00335D16">
        <w:rPr>
          <w:b/>
          <w:bCs/>
          <w:sz w:val="22"/>
        </w:rPr>
        <w:t>Schmerzlokalisation</w:t>
      </w:r>
      <w:r>
        <w:rPr>
          <w:sz w:val="22"/>
        </w:rPr>
        <w:t xml:space="preserve"> </w:t>
      </w:r>
      <w:r w:rsidRPr="00335D16">
        <w:rPr>
          <w:i/>
          <w:iCs/>
          <w:sz w:val="22"/>
        </w:rPr>
        <w:t xml:space="preserve">(ggf. Schmerzmännchen als Skizze </w:t>
      </w:r>
      <w:r w:rsidR="00FE53EF">
        <w:rPr>
          <w:i/>
          <w:iCs/>
          <w:sz w:val="22"/>
        </w:rPr>
        <w:t xml:space="preserve">auf Beiblatt </w:t>
      </w:r>
      <w:r w:rsidRPr="00335D16">
        <w:rPr>
          <w:i/>
          <w:iCs/>
          <w:sz w:val="22"/>
        </w:rPr>
        <w:t>beilegen)</w:t>
      </w:r>
    </w:p>
    <w:tbl>
      <w:tblPr>
        <w:tblStyle w:val="Tabellenraster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F6111C" w14:paraId="121D32FA" w14:textId="77777777" w:rsidTr="00F6111C">
        <w:trPr>
          <w:trHeight w:hRule="exact" w:val="851"/>
        </w:trPr>
        <w:tc>
          <w:tcPr>
            <w:tcW w:w="9054" w:type="dxa"/>
          </w:tcPr>
          <w:p w14:paraId="4D8F6B89" w14:textId="6F9718B7" w:rsidR="00F6111C" w:rsidRDefault="00F6111C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</w:tr>
    </w:tbl>
    <w:p w14:paraId="33653524" w14:textId="77777777" w:rsidR="00F6111C" w:rsidRDefault="00F6111C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A4CD216" w14:textId="50247FF1" w:rsidR="00335D16" w:rsidRDefault="00335D16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34D143F" w14:textId="69FE8D14" w:rsidR="00335D16" w:rsidRPr="00335D16" w:rsidRDefault="00335D16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335D16">
        <w:rPr>
          <w:b/>
          <w:bCs/>
          <w:sz w:val="22"/>
        </w:rPr>
        <w:t>Weitere Symptome:</w:t>
      </w:r>
    </w:p>
    <w:p w14:paraId="65771600" w14:textId="4CEBF7E6" w:rsidR="00335D16" w:rsidRDefault="00335D16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326"/>
        <w:gridCol w:w="1134"/>
        <w:gridCol w:w="1134"/>
        <w:gridCol w:w="1134"/>
        <w:gridCol w:w="1976"/>
      </w:tblGrid>
      <w:tr w:rsidR="00FE53EF" w14:paraId="2D945479" w14:textId="77777777" w:rsidTr="00030639">
        <w:trPr>
          <w:trHeight w:val="433"/>
        </w:trPr>
        <w:tc>
          <w:tcPr>
            <w:tcW w:w="3326" w:type="dxa"/>
            <w:vAlign w:val="center"/>
          </w:tcPr>
          <w:p w14:paraId="651D0E23" w14:textId="158B839D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Atemnot bei alltäglicher Belastung</w:t>
            </w:r>
          </w:p>
        </w:tc>
        <w:tc>
          <w:tcPr>
            <w:tcW w:w="1134" w:type="dxa"/>
            <w:vAlign w:val="center"/>
          </w:tcPr>
          <w:p w14:paraId="26B45452" w14:textId="27CCF376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vAlign w:val="center"/>
          </w:tcPr>
          <w:p w14:paraId="6F138E13" w14:textId="796ADCC1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vAlign w:val="center"/>
          </w:tcPr>
          <w:p w14:paraId="5C3E6942" w14:textId="0FF68BF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vAlign w:val="center"/>
          </w:tcPr>
          <w:p w14:paraId="6158FAA4" w14:textId="57D106E6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</w:p>
        </w:tc>
      </w:tr>
      <w:tr w:rsidR="00FE53EF" w14:paraId="094DDEB4" w14:textId="77777777" w:rsidTr="00574621">
        <w:trPr>
          <w:trHeight w:val="433"/>
        </w:trPr>
        <w:tc>
          <w:tcPr>
            <w:tcW w:w="3326" w:type="dxa"/>
            <w:tcBorders>
              <w:bottom w:val="dotted" w:sz="4" w:space="0" w:color="auto"/>
            </w:tcBorders>
            <w:vAlign w:val="center"/>
          </w:tcPr>
          <w:p w14:paraId="5685F91F" w14:textId="21009D8D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Atemnot in Ruhe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CB30E9F" w14:textId="7E02DA0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C44ED56" w14:textId="41C712CB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B51D495" w14:textId="7BA41DC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bottom w:val="dotted" w:sz="4" w:space="0" w:color="auto"/>
            </w:tcBorders>
            <w:vAlign w:val="center"/>
          </w:tcPr>
          <w:p w14:paraId="3D5537E3" w14:textId="7C59A8BE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</w:p>
        </w:tc>
      </w:tr>
      <w:tr w:rsidR="00FE53EF" w14:paraId="6C9DB49F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4C8D1939" w14:textId="016B492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Übelkeit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C0D6B75" w14:textId="5BE93B50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7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5"/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09E059D9" w14:textId="284573F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8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6"/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EE39459" w14:textId="5CED25BB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9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7"/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BBF1536" w14:textId="536A0632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0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8"/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60FBF30F" w14:textId="77777777" w:rsidTr="00574621">
        <w:trPr>
          <w:trHeight w:hRule="exact" w:val="431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7F74774D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72D7EF15" w14:textId="1CE7F7C0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9"/>
          </w:p>
        </w:tc>
      </w:tr>
      <w:tr w:rsidR="00FE53EF" w14:paraId="5F9458F4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2B9FEFBF" w14:textId="0BE24F10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Erbrechen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1BD391F" w14:textId="53DE0462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51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0"/>
            <w:r>
              <w:rPr>
                <w:sz w:val="22"/>
              </w:rPr>
              <w:t xml:space="preserve"> kein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43451FB8" w14:textId="2852483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4DDEBE4B" w14:textId="78ED6FB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5372506" w14:textId="4AE3315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2B3EFFD0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6CD31EF7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3E35A671" w14:textId="4C83E30B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1"/>
          </w:p>
        </w:tc>
      </w:tr>
    </w:tbl>
    <w:p w14:paraId="08F09981" w14:textId="77777777" w:rsidR="00F6111C" w:rsidRDefault="00F6111C">
      <w:r>
        <w:br w:type="page"/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326"/>
        <w:gridCol w:w="1134"/>
        <w:gridCol w:w="1134"/>
        <w:gridCol w:w="1134"/>
        <w:gridCol w:w="1976"/>
      </w:tblGrid>
      <w:tr w:rsidR="00FE53EF" w14:paraId="3BA27978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252543C5" w14:textId="129C157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Verstopfung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21A59165" w14:textId="5744EA82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2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2"/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7C78557" w14:textId="77A971A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C53368A" w14:textId="47E349D2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4F604777" w14:textId="3085915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04D2F897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271254F1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65D70475" w14:textId="713B9FDF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  <w:tr w:rsidR="00FE53EF" w14:paraId="4215438F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1C6B0662" w14:textId="07D709D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Schwäche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0E0AE99" w14:textId="3D5CE3FC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6970AFB" w14:textId="3A79B6F6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B8D327F" w14:textId="7593D9D3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2D720E1" w14:textId="1324943E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5A393A35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26547D81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2969C863" w14:textId="0953565E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4"/>
          </w:p>
        </w:tc>
      </w:tr>
      <w:tr w:rsidR="00FE53EF" w14:paraId="4239EC77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5EEBF6C6" w14:textId="5FA1ABE0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Appetitmangel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D66FD8C" w14:textId="27844086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319A1C1" w14:textId="6A6CC41F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95F1DF0" w14:textId="44185A01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310C5C33" w14:textId="1E791AD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10750616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6FC57E59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22DCECCC" w14:textId="684B6A46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5"/>
          </w:p>
        </w:tc>
      </w:tr>
      <w:tr w:rsidR="00FE53EF" w14:paraId="3D948B00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617DDB11" w14:textId="584B90FE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Müdigkeit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44A154F" w14:textId="7845AB8C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9205463" w14:textId="69ACC16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085227E5" w14:textId="7541B6FF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52D12C12" w14:textId="4317DD6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79FFC4DC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0FA1695E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534ADCA7" w14:textId="54E6F04D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  <w:tr w:rsidR="00FE53EF" w14:paraId="0216EB74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01F52048" w14:textId="660655E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Lähmungen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3E41E75" w14:textId="07DE2921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171401A" w14:textId="2384C56B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00B50EE0" w14:textId="75163E48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3D084A4B" w14:textId="5F961B01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11D74810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393D1130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66EC49C7" w14:textId="58C0420A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7"/>
          </w:p>
        </w:tc>
      </w:tr>
      <w:tr w:rsidR="00FE53EF" w14:paraId="23B483DD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04C287E3" w14:textId="1C1AAC3B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Depressivität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5E3B17C" w14:textId="24B899B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B1CBE59" w14:textId="37965F68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8BF44DC" w14:textId="716054D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CC16E61" w14:textId="66ADFEB2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47D797F6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7F3A23D4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38AFB5A0" w14:textId="4392E17A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8"/>
          </w:p>
        </w:tc>
      </w:tr>
      <w:tr w:rsidR="00FE53EF" w14:paraId="0B97631B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10EF0A7E" w14:textId="464E0C1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Angst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D723AEC" w14:textId="1CE3A64C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24B3D95" w14:textId="1ED6E1D7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B8672C3" w14:textId="17A4236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6FEDA9C8" w14:textId="543B48F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6F5FCC1B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4C7A4A8B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1D701199" w14:textId="4FF60B54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9"/>
          </w:p>
        </w:tc>
      </w:tr>
      <w:tr w:rsidR="00FE53EF" w14:paraId="0BDFF1F5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59AB7AC1" w14:textId="3B32416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Verwirrtheit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22913361" w14:textId="487DD9F3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76CCDFB" w14:textId="34A2AC67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426E36F" w14:textId="0EEF427F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42EFFD94" w14:textId="39A028E8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09AB0646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6549D3B1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123801D5" w14:textId="3664098F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</w:tr>
      <w:tr w:rsidR="00FE53EF" w14:paraId="061E5AAB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4B08E064" w14:textId="18A209E3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Neurologische</w:t>
            </w:r>
            <w:r w:rsidR="00432DE6">
              <w:rPr>
                <w:sz w:val="22"/>
              </w:rPr>
              <w:t xml:space="preserve"> Symptomatik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2E9531AC" w14:textId="2C3457B0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3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1"/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2C9F690E" w14:textId="5FBCC73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A8E0231" w14:textId="0BD6C35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34F71646" w14:textId="25258733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</w:p>
        </w:tc>
      </w:tr>
      <w:tr w:rsidR="00432DE6" w14:paraId="15B7E2B6" w14:textId="77777777" w:rsidTr="00574621">
        <w:trPr>
          <w:trHeight w:hRule="exact" w:val="862"/>
        </w:trPr>
        <w:tc>
          <w:tcPr>
            <w:tcW w:w="3326" w:type="dxa"/>
            <w:tcBorders>
              <w:top w:val="nil"/>
              <w:bottom w:val="dotted" w:sz="4" w:space="0" w:color="auto"/>
            </w:tcBorders>
          </w:tcPr>
          <w:p w14:paraId="23482F60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</w:tcPr>
          <w:p w14:paraId="1371F45A" w14:textId="577E945B" w:rsidR="00432DE6" w:rsidRDefault="00574621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Beschreibung: </w:t>
            </w:r>
            <w:r w:rsidR="00432DE6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 w:rsidR="00432DE6">
              <w:rPr>
                <w:sz w:val="22"/>
              </w:rPr>
              <w:instrText xml:space="preserve"> FORMTEXT </w:instrText>
            </w:r>
            <w:r w:rsidR="00432DE6">
              <w:rPr>
                <w:sz w:val="22"/>
              </w:rPr>
            </w:r>
            <w:r w:rsidR="00432DE6">
              <w:rPr>
                <w:sz w:val="22"/>
              </w:rPr>
              <w:fldChar w:fldCharType="separate"/>
            </w:r>
            <w:r w:rsidR="00432DE6">
              <w:rPr>
                <w:noProof/>
                <w:sz w:val="22"/>
              </w:rPr>
              <w:t> </w:t>
            </w:r>
            <w:r w:rsidR="00432DE6">
              <w:rPr>
                <w:noProof/>
                <w:sz w:val="22"/>
              </w:rPr>
              <w:t> </w:t>
            </w:r>
            <w:r w:rsidR="00432DE6">
              <w:rPr>
                <w:noProof/>
                <w:sz w:val="22"/>
              </w:rPr>
              <w:t> </w:t>
            </w:r>
            <w:r w:rsidR="00432DE6">
              <w:rPr>
                <w:noProof/>
                <w:sz w:val="22"/>
              </w:rPr>
              <w:t> </w:t>
            </w:r>
            <w:r w:rsidR="00432DE6">
              <w:rPr>
                <w:noProof/>
                <w:sz w:val="22"/>
              </w:rPr>
              <w:t> </w:t>
            </w:r>
            <w:r w:rsidR="00432DE6">
              <w:rPr>
                <w:sz w:val="22"/>
              </w:rPr>
              <w:fldChar w:fldCharType="end"/>
            </w:r>
            <w:bookmarkEnd w:id="72"/>
          </w:p>
        </w:tc>
      </w:tr>
      <w:tr w:rsidR="00030639" w14:paraId="21C872F4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26500264" w14:textId="21EEC6FF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Psychiatrische Symptomatik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6788813" w14:textId="29901582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39092143" w14:textId="66199C74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2E4DD172" w14:textId="37E2573C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A68CE8A" w14:textId="3AB0CE8D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</w:p>
        </w:tc>
      </w:tr>
      <w:tr w:rsidR="00432DE6" w14:paraId="63EFF8F0" w14:textId="77777777" w:rsidTr="00574621">
        <w:trPr>
          <w:trHeight w:hRule="exact" w:val="862"/>
        </w:trPr>
        <w:tc>
          <w:tcPr>
            <w:tcW w:w="3326" w:type="dxa"/>
            <w:tcBorders>
              <w:top w:val="nil"/>
              <w:bottom w:val="dotted" w:sz="4" w:space="0" w:color="auto"/>
            </w:tcBorders>
          </w:tcPr>
          <w:p w14:paraId="7C5EC315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</w:tcPr>
          <w:p w14:paraId="00A563BD" w14:textId="31D44BCE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Beschreibung: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3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3"/>
          </w:p>
        </w:tc>
      </w:tr>
      <w:tr w:rsidR="00030639" w14:paraId="3ED8757C" w14:textId="77777777" w:rsidTr="00574621">
        <w:trPr>
          <w:trHeight w:val="433"/>
        </w:trPr>
        <w:tc>
          <w:tcPr>
            <w:tcW w:w="8704" w:type="dxa"/>
            <w:gridSpan w:val="5"/>
            <w:tcBorders>
              <w:bottom w:val="dotted" w:sz="4" w:space="0" w:color="auto"/>
            </w:tcBorders>
            <w:vAlign w:val="center"/>
          </w:tcPr>
          <w:p w14:paraId="0764BDF8" w14:textId="55C29102" w:rsidR="00030639" w:rsidRDefault="00030639" w:rsidP="00432DE6">
            <w:pPr>
              <w:pStyle w:val="Listenabsatz"/>
              <w:tabs>
                <w:tab w:val="left" w:pos="2050"/>
                <w:tab w:val="left" w:pos="3184"/>
                <w:tab w:val="left" w:pos="5027"/>
                <w:tab w:val="left" w:pos="658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82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4"/>
            <w:r>
              <w:rPr>
                <w:sz w:val="22"/>
              </w:rPr>
              <w:t xml:space="preserve"> Krampfneigung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83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5"/>
            <w:r>
              <w:rPr>
                <w:sz w:val="22"/>
              </w:rPr>
              <w:t xml:space="preserve"> Aszites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84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6"/>
            <w:r>
              <w:rPr>
                <w:sz w:val="22"/>
              </w:rPr>
              <w:t xml:space="preserve"> Pleuraergüsse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85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7"/>
            <w:r>
              <w:rPr>
                <w:sz w:val="22"/>
              </w:rPr>
              <w:t xml:space="preserve"> Dekubitus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86"/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8"/>
            <w:r>
              <w:rPr>
                <w:sz w:val="22"/>
              </w:rPr>
              <w:t xml:space="preserve"> Chronische Ulzera</w:t>
            </w:r>
          </w:p>
        </w:tc>
      </w:tr>
      <w:tr w:rsidR="00030639" w14:paraId="535D3D62" w14:textId="77777777" w:rsidTr="00030639">
        <w:trPr>
          <w:trHeight w:hRule="exact" w:val="431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5CB4DF78" w14:textId="686EA0DC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Andere Symptome (Welche?)</w:t>
            </w:r>
          </w:p>
        </w:tc>
        <w:tc>
          <w:tcPr>
            <w:tcW w:w="5378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56C35EA" w14:textId="2709D582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9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</w:tr>
      <w:tr w:rsidR="00030639" w14:paraId="35613D1B" w14:textId="77777777" w:rsidTr="00574621">
        <w:trPr>
          <w:trHeight w:val="433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30541F77" w14:textId="77777777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647E7A8" w14:textId="51602B96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F8EE030" w14:textId="0791F486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173B6835" w14:textId="564AC27B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nil"/>
              <w:bottom w:val="dotted" w:sz="4" w:space="0" w:color="auto"/>
            </w:tcBorders>
            <w:vAlign w:val="center"/>
          </w:tcPr>
          <w:p w14:paraId="5D1979C4" w14:textId="3F7270FE" w:rsidR="00030639" w:rsidRDefault="00030639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</w:p>
        </w:tc>
      </w:tr>
      <w:tr w:rsidR="00FE53EF" w14:paraId="416DB569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08FAAD5C" w14:textId="425D5AC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Hilfebedarf bei tägl. Aktivität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3D96962" w14:textId="191CFFE4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16AC889B" w14:textId="68330349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74015808" w14:textId="4910220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729B0DCF" w14:textId="4D67462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1F4B60DE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3368574F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3C4ADE9F" w14:textId="19FDBD01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FE53EF" w14:paraId="15C3A68E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0E1C33B9" w14:textId="349245CD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Probleme mit Organisation der Versorgung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AF8FBD9" w14:textId="7D467565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6CE2A426" w14:textId="0811E8DB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4DC02A6F" w14:textId="0AF6C023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6028BC10" w14:textId="69E1D0B1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3FF14EFC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dotted" w:sz="4" w:space="0" w:color="auto"/>
            </w:tcBorders>
            <w:vAlign w:val="center"/>
          </w:tcPr>
          <w:p w14:paraId="06D44D17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2D480B96" w14:textId="0AF8148F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</w:tr>
      <w:tr w:rsidR="00FE53EF" w14:paraId="11D9169A" w14:textId="77777777" w:rsidTr="00574621">
        <w:trPr>
          <w:trHeight w:val="433"/>
        </w:trPr>
        <w:tc>
          <w:tcPr>
            <w:tcW w:w="3326" w:type="dxa"/>
            <w:tcBorders>
              <w:top w:val="dotted" w:sz="4" w:space="0" w:color="auto"/>
              <w:bottom w:val="nil"/>
            </w:tcBorders>
            <w:vAlign w:val="center"/>
          </w:tcPr>
          <w:p w14:paraId="24729B51" w14:textId="5C218FEE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Überforderung der Familie, des Umfeldes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5BBD4778" w14:textId="710B65C8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076BA6A8" w14:textId="321ECB2A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leicht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14:paraId="47E52943" w14:textId="3735C4C6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mittel</w:t>
            </w:r>
          </w:p>
        </w:tc>
        <w:tc>
          <w:tcPr>
            <w:tcW w:w="1976" w:type="dxa"/>
            <w:tcBorders>
              <w:top w:val="dotted" w:sz="4" w:space="0" w:color="auto"/>
              <w:bottom w:val="nil"/>
            </w:tcBorders>
            <w:vAlign w:val="center"/>
          </w:tcPr>
          <w:p w14:paraId="3D6CCBF4" w14:textId="584909AF" w:rsidR="00FE53EF" w:rsidRDefault="00FE53EF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37D9">
              <w:rPr>
                <w:sz w:val="22"/>
              </w:rPr>
            </w:r>
            <w:r w:rsidR="00CB37D9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stark</w:t>
            </w:r>
            <w:r w:rsidR="00432DE6">
              <w:rPr>
                <w:sz w:val="22"/>
              </w:rPr>
              <w:t xml:space="preserve"> bei:</w:t>
            </w:r>
          </w:p>
        </w:tc>
      </w:tr>
      <w:tr w:rsidR="00432DE6" w14:paraId="5C903FC5" w14:textId="77777777" w:rsidTr="00574621">
        <w:trPr>
          <w:trHeight w:hRule="exact" w:val="437"/>
        </w:trPr>
        <w:tc>
          <w:tcPr>
            <w:tcW w:w="3326" w:type="dxa"/>
            <w:tcBorders>
              <w:top w:val="nil"/>
              <w:bottom w:val="nil"/>
            </w:tcBorders>
            <w:vAlign w:val="center"/>
          </w:tcPr>
          <w:p w14:paraId="048DFD59" w14:textId="77777777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bottom w:val="nil"/>
            </w:tcBorders>
            <w:vAlign w:val="center"/>
          </w:tcPr>
          <w:p w14:paraId="6CADA498" w14:textId="5F14EAFB" w:rsidR="00432DE6" w:rsidRDefault="00432DE6" w:rsidP="00FE53E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</w:tr>
    </w:tbl>
    <w:p w14:paraId="1391FE03" w14:textId="62CA6931" w:rsidR="00EE3D79" w:rsidRDefault="00EE3D79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74BF22A" w14:textId="1CEA0D46" w:rsidR="00EE3D79" w:rsidRPr="00914920" w:rsidRDefault="00574621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t>Besonderheiten und</w:t>
      </w:r>
      <w:r w:rsidR="00914920" w:rsidRPr="00914920">
        <w:rPr>
          <w:b/>
          <w:bCs/>
          <w:sz w:val="22"/>
        </w:rPr>
        <w:t xml:space="preserve"> Veränderungen im Symptomgeschehen (bei Folgeverordnungen):</w:t>
      </w:r>
    </w:p>
    <w:tbl>
      <w:tblPr>
        <w:tblStyle w:val="Tabellenraster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94"/>
      </w:tblGrid>
      <w:tr w:rsidR="00914920" w14:paraId="5EBC32CA" w14:textId="77777777" w:rsidTr="00914920">
        <w:trPr>
          <w:trHeight w:val="2415"/>
        </w:trPr>
        <w:tc>
          <w:tcPr>
            <w:tcW w:w="9054" w:type="dxa"/>
          </w:tcPr>
          <w:bookmarkStart w:id="83" w:name="_Hlk185856544"/>
          <w:p w14:paraId="38EC5D18" w14:textId="6CD24A99" w:rsidR="00914920" w:rsidRDefault="00914920" w:rsidP="0087370F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</w:tr>
      <w:bookmarkEnd w:id="83"/>
    </w:tbl>
    <w:p w14:paraId="18202393" w14:textId="24016FB5" w:rsidR="00914920" w:rsidRDefault="00914920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8223563" w14:textId="77777777" w:rsidR="00335D16" w:rsidRPr="0087370F" w:rsidRDefault="00335D16" w:rsidP="0087370F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664EC566" w14:textId="72D07690" w:rsidR="0087370F" w:rsidRPr="00443B00" w:rsidRDefault="00914920" w:rsidP="00D75C12">
      <w:pPr>
        <w:pStyle w:val="Listenabsatz"/>
        <w:numPr>
          <w:ilvl w:val="0"/>
          <w:numId w:val="20"/>
        </w:numPr>
        <w:tabs>
          <w:tab w:val="left" w:pos="2268"/>
          <w:tab w:val="left" w:pos="5245"/>
          <w:tab w:val="left" w:pos="7088"/>
        </w:tabs>
        <w:spacing w:line="240" w:lineRule="auto"/>
        <w:ind w:hanging="218"/>
        <w:rPr>
          <w:color w:val="06688F"/>
          <w:szCs w:val="24"/>
        </w:rPr>
      </w:pPr>
      <w:r w:rsidRPr="00443B00">
        <w:rPr>
          <w:b/>
          <w:bCs/>
          <w:noProof/>
          <w:color w:val="06688F"/>
          <w:szCs w:val="24"/>
        </w:rPr>
        <w:t>Besonders aufwändige Versorgung:</w:t>
      </w:r>
    </w:p>
    <w:p w14:paraId="4261713E" w14:textId="2F4225FA" w:rsidR="00914920" w:rsidRPr="00914920" w:rsidRDefault="00914920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noProof/>
          <w:sz w:val="22"/>
        </w:rPr>
      </w:pPr>
    </w:p>
    <w:p w14:paraId="3A644A65" w14:textId="77777777" w:rsidR="00914920" w:rsidRDefault="00914920" w:rsidP="00914920">
      <w:pPr>
        <w:pStyle w:val="Listenabsatz"/>
        <w:tabs>
          <w:tab w:val="left" w:pos="2268"/>
          <w:tab w:val="left" w:pos="3119"/>
          <w:tab w:val="left" w:pos="3969"/>
          <w:tab w:val="left" w:pos="4962"/>
          <w:tab w:val="left" w:pos="5812"/>
          <w:tab w:val="left" w:pos="7088"/>
          <w:tab w:val="left" w:pos="8505"/>
        </w:tabs>
        <w:spacing w:line="240" w:lineRule="auto"/>
        <w:ind w:left="360"/>
        <w:rPr>
          <w:noProof/>
          <w:sz w:val="22"/>
        </w:rPr>
      </w:pPr>
      <w:r>
        <w:rPr>
          <w:noProof/>
          <w:sz w:val="22"/>
        </w:rPr>
        <w:t>Aktuelle Medikation:</w:t>
      </w:r>
    </w:p>
    <w:p w14:paraId="32BB141C" w14:textId="77777777" w:rsidR="00914920" w:rsidRDefault="00914920" w:rsidP="00914920">
      <w:pPr>
        <w:pStyle w:val="Listenabsatz"/>
        <w:tabs>
          <w:tab w:val="left" w:pos="2268"/>
          <w:tab w:val="left" w:pos="3119"/>
          <w:tab w:val="left" w:pos="3969"/>
          <w:tab w:val="left" w:pos="4962"/>
          <w:tab w:val="left" w:pos="5812"/>
          <w:tab w:val="left" w:pos="7088"/>
          <w:tab w:val="left" w:pos="8505"/>
        </w:tabs>
        <w:spacing w:line="240" w:lineRule="auto"/>
        <w:ind w:left="360"/>
        <w:rPr>
          <w:noProof/>
          <w:sz w:val="22"/>
        </w:rPr>
      </w:pPr>
    </w:p>
    <w:p w14:paraId="17B7A21E" w14:textId="21F2D4ED" w:rsidR="00914920" w:rsidRPr="00122F18" w:rsidRDefault="00914920" w:rsidP="00914920">
      <w:pPr>
        <w:pStyle w:val="Listenabsatz"/>
        <w:tabs>
          <w:tab w:val="left" w:pos="1560"/>
          <w:tab w:val="left" w:pos="2552"/>
          <w:tab w:val="left" w:pos="3119"/>
          <w:tab w:val="left" w:pos="3544"/>
          <w:tab w:val="left" w:pos="4536"/>
          <w:tab w:val="left" w:pos="5954"/>
          <w:tab w:val="left" w:pos="7797"/>
        </w:tabs>
        <w:spacing w:line="240" w:lineRule="auto"/>
        <w:ind w:left="360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54"/>
      <w:r w:rsidRPr="00914920">
        <w:rPr>
          <w:noProof/>
          <w:sz w:val="22"/>
          <w:lang w:val="en-US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85"/>
      <w:r w:rsidRPr="00914920">
        <w:rPr>
          <w:noProof/>
          <w:sz w:val="22"/>
          <w:lang w:val="en-US"/>
        </w:rPr>
        <w:t xml:space="preserve"> oral</w:t>
      </w:r>
      <w:r w:rsidRPr="00914920">
        <w:rPr>
          <w:noProof/>
          <w:sz w:val="22"/>
          <w:lang w:val="en-US"/>
        </w:rPr>
        <w:tab/>
      </w:r>
      <w:r>
        <w:rPr>
          <w:noProof/>
          <w:sz w:val="22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55"/>
      <w:r w:rsidRPr="00914920">
        <w:rPr>
          <w:noProof/>
          <w:sz w:val="22"/>
          <w:lang w:val="en-US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86"/>
      <w:r w:rsidRPr="00914920">
        <w:rPr>
          <w:noProof/>
          <w:sz w:val="22"/>
          <w:lang w:val="en-US"/>
        </w:rPr>
        <w:t xml:space="preserve"> i.v.</w:t>
      </w:r>
      <w:r w:rsidRPr="00914920">
        <w:rPr>
          <w:noProof/>
          <w:sz w:val="22"/>
          <w:lang w:val="en-US"/>
        </w:rPr>
        <w:tab/>
      </w:r>
      <w:r>
        <w:rPr>
          <w:noProof/>
          <w:sz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56"/>
      <w:r w:rsidRPr="00914920">
        <w:rPr>
          <w:noProof/>
          <w:sz w:val="22"/>
          <w:lang w:val="en-US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87"/>
      <w:r w:rsidRPr="00914920">
        <w:rPr>
          <w:noProof/>
          <w:sz w:val="22"/>
          <w:lang w:val="en-US"/>
        </w:rPr>
        <w:t xml:space="preserve"> i.m.</w:t>
      </w:r>
      <w:r w:rsidRPr="00914920">
        <w:rPr>
          <w:noProof/>
          <w:sz w:val="22"/>
          <w:lang w:val="en-US"/>
        </w:rPr>
        <w:tab/>
      </w:r>
      <w:r>
        <w:rPr>
          <w:noProof/>
          <w:sz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57"/>
      <w:r w:rsidRPr="00914920">
        <w:rPr>
          <w:noProof/>
          <w:sz w:val="22"/>
          <w:lang w:val="en-US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88"/>
      <w:r w:rsidRPr="00914920">
        <w:rPr>
          <w:noProof/>
          <w:sz w:val="22"/>
          <w:lang w:val="en-US"/>
        </w:rPr>
        <w:t xml:space="preserve"> s.c.</w:t>
      </w:r>
      <w:r w:rsidRPr="00914920">
        <w:rPr>
          <w:noProof/>
          <w:sz w:val="22"/>
          <w:lang w:val="en-US"/>
        </w:rPr>
        <w:tab/>
      </w:r>
      <w:r>
        <w:rPr>
          <w:noProof/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58"/>
      <w:r w:rsidRPr="00914920">
        <w:rPr>
          <w:noProof/>
          <w:sz w:val="22"/>
          <w:lang w:val="en-US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89"/>
      <w:r w:rsidRPr="00914920">
        <w:rPr>
          <w:noProof/>
          <w:sz w:val="22"/>
          <w:lang w:val="en-US"/>
        </w:rPr>
        <w:t xml:space="preserve"> </w:t>
      </w:r>
      <w:r w:rsidRPr="00122F18">
        <w:rPr>
          <w:noProof/>
          <w:sz w:val="22"/>
        </w:rPr>
        <w:t>Infusion</w:t>
      </w:r>
      <w:r w:rsidRPr="00122F18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59"/>
      <w:r w:rsidRPr="00122F18">
        <w:rPr>
          <w:noProof/>
          <w:sz w:val="22"/>
        </w:rPr>
        <w:instrText xml:space="preserve"> FORMCHECKBOX </w:instrText>
      </w:r>
      <w:r w:rsidR="00CB37D9">
        <w:rPr>
          <w:noProof/>
          <w:sz w:val="22"/>
        </w:rPr>
      </w:r>
      <w:r w:rsidR="00CB37D9">
        <w:rPr>
          <w:noProof/>
          <w:sz w:val="22"/>
        </w:rPr>
        <w:fldChar w:fldCharType="separate"/>
      </w:r>
      <w:r>
        <w:rPr>
          <w:noProof/>
          <w:sz w:val="22"/>
        </w:rPr>
        <w:fldChar w:fldCharType="end"/>
      </w:r>
      <w:bookmarkEnd w:id="90"/>
      <w:r w:rsidRPr="00122F18">
        <w:rPr>
          <w:noProof/>
          <w:sz w:val="22"/>
        </w:rPr>
        <w:t xml:space="preserve"> PCA-Pumpe</w:t>
      </w:r>
      <w:r w:rsidRPr="00122F18">
        <w:rPr>
          <w:noProof/>
          <w:sz w:val="22"/>
        </w:rPr>
        <w:tab/>
      </w:r>
      <w:r>
        <w:rPr>
          <w:noProof/>
          <w:sz w:val="22"/>
          <w:lang w:val="en-US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60"/>
      <w:r w:rsidRPr="00122F18">
        <w:rPr>
          <w:noProof/>
          <w:sz w:val="22"/>
        </w:rPr>
        <w:instrText xml:space="preserve"> FORMCHECKBOX </w:instrText>
      </w:r>
      <w:r w:rsidR="00CB37D9">
        <w:rPr>
          <w:noProof/>
          <w:sz w:val="22"/>
          <w:lang w:val="en-US"/>
        </w:rPr>
      </w:r>
      <w:r w:rsidR="00CB37D9">
        <w:rPr>
          <w:noProof/>
          <w:sz w:val="22"/>
          <w:lang w:val="en-US"/>
        </w:rPr>
        <w:fldChar w:fldCharType="separate"/>
      </w:r>
      <w:r>
        <w:rPr>
          <w:noProof/>
          <w:sz w:val="22"/>
          <w:lang w:val="en-US"/>
        </w:rPr>
        <w:fldChar w:fldCharType="end"/>
      </w:r>
      <w:bookmarkEnd w:id="91"/>
      <w:r w:rsidRPr="00122F18">
        <w:rPr>
          <w:noProof/>
          <w:sz w:val="22"/>
        </w:rPr>
        <w:t xml:space="preserve"> Inhalation</w:t>
      </w:r>
    </w:p>
    <w:p w14:paraId="0F603B99" w14:textId="25D1320B" w:rsidR="00914920" w:rsidRPr="00122F18" w:rsidRDefault="00914920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657992FB" w14:textId="183D309B" w:rsidR="008B43A4" w:rsidRPr="00122F18" w:rsidRDefault="008B43A4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122F18">
        <w:rPr>
          <w:b/>
          <w:bCs/>
          <w:sz w:val="22"/>
        </w:rPr>
        <w:t>Bitte Medikationsplan in Anlage!</w:t>
      </w:r>
    </w:p>
    <w:p w14:paraId="5783BB3E" w14:textId="7E7E6B7E" w:rsidR="008B43A4" w:rsidRPr="00122F18" w:rsidRDefault="008B43A4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2EEC206" w14:textId="1FB65763" w:rsidR="008B43A4" w:rsidRPr="002F157F" w:rsidRDefault="008B43A4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2F157F">
        <w:rPr>
          <w:b/>
          <w:bCs/>
          <w:sz w:val="22"/>
        </w:rPr>
        <w:t>Abruf von Bedarfsmedikation (Häufigkeit in den letzten 5 Tagen):</w:t>
      </w:r>
    </w:p>
    <w:tbl>
      <w:tblPr>
        <w:tblStyle w:val="Tabellenraster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94"/>
      </w:tblGrid>
      <w:tr w:rsidR="002F157F" w14:paraId="566702CF" w14:textId="77777777" w:rsidTr="00F6111C">
        <w:trPr>
          <w:trHeight w:hRule="exact" w:val="1985"/>
        </w:trPr>
        <w:tc>
          <w:tcPr>
            <w:tcW w:w="8694" w:type="dxa"/>
          </w:tcPr>
          <w:p w14:paraId="14C14B00" w14:textId="77777777" w:rsidR="002F157F" w:rsidRDefault="002F157F" w:rsidP="00544824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C2886BA" w14:textId="03DC7B4B" w:rsid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3C72A0C5" w14:textId="77777777" w:rsid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6BEB4C4C" w14:textId="0D222FF2" w:rsidR="002F157F" w:rsidRPr="002F157F" w:rsidRDefault="002F157F" w:rsidP="00574621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jc w:val="left"/>
        <w:rPr>
          <w:b/>
          <w:bCs/>
          <w:sz w:val="22"/>
        </w:rPr>
      </w:pPr>
      <w:r w:rsidRPr="002F157F">
        <w:rPr>
          <w:b/>
          <w:bCs/>
          <w:sz w:val="22"/>
        </w:rPr>
        <w:t xml:space="preserve">Weitere Maßnahmen, Behandlungsplan und </w:t>
      </w:r>
      <w:r w:rsidR="00574621">
        <w:rPr>
          <w:b/>
          <w:bCs/>
          <w:sz w:val="22"/>
        </w:rPr>
        <w:t xml:space="preserve">weitere </w:t>
      </w:r>
      <w:r w:rsidRPr="002F157F">
        <w:rPr>
          <w:b/>
          <w:bCs/>
          <w:sz w:val="22"/>
        </w:rPr>
        <w:t xml:space="preserve">Ziele </w:t>
      </w:r>
      <w:r w:rsidR="00574621">
        <w:rPr>
          <w:b/>
          <w:bCs/>
          <w:sz w:val="22"/>
        </w:rPr>
        <w:t xml:space="preserve">der SAPV </w:t>
      </w:r>
      <w:r w:rsidRPr="002F157F">
        <w:rPr>
          <w:b/>
          <w:bCs/>
          <w:sz w:val="22"/>
        </w:rPr>
        <w:t>(bitte darstellen)</w:t>
      </w:r>
      <w:r w:rsidR="00574621">
        <w:rPr>
          <w:b/>
          <w:bCs/>
          <w:sz w:val="22"/>
        </w:rPr>
        <w:br/>
      </w:r>
      <w:r w:rsidRPr="002F157F">
        <w:rPr>
          <w:sz w:val="22"/>
        </w:rPr>
        <w:t>oder Erge</w:t>
      </w:r>
      <w:r>
        <w:rPr>
          <w:sz w:val="22"/>
        </w:rPr>
        <w:t>bnisbericht zur Indikationseinschätzung (</w:t>
      </w:r>
      <w:r w:rsidR="00F6111C">
        <w:rPr>
          <w:sz w:val="22"/>
        </w:rPr>
        <w:t>A</w:t>
      </w:r>
      <w:r>
        <w:rPr>
          <w:sz w:val="22"/>
        </w:rPr>
        <w:t>nlage 3 SAPV-Rahmenvereinbarung) beilegen</w:t>
      </w:r>
    </w:p>
    <w:tbl>
      <w:tblPr>
        <w:tblStyle w:val="Tabellenraster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94"/>
      </w:tblGrid>
      <w:tr w:rsidR="002F157F" w14:paraId="150AD40A" w14:textId="77777777" w:rsidTr="00F6111C">
        <w:trPr>
          <w:trHeight w:hRule="exact" w:val="2268"/>
        </w:trPr>
        <w:tc>
          <w:tcPr>
            <w:tcW w:w="9054" w:type="dxa"/>
          </w:tcPr>
          <w:p w14:paraId="19D4D562" w14:textId="77777777" w:rsidR="002F157F" w:rsidRDefault="002F157F" w:rsidP="00544824">
            <w:pPr>
              <w:pStyle w:val="Listenabsatz"/>
              <w:tabs>
                <w:tab w:val="left" w:pos="2268"/>
                <w:tab w:val="left" w:pos="5245"/>
                <w:tab w:val="left" w:pos="7088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5336750" w14:textId="6FE0E9B0" w:rsid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271E9CB" w14:textId="2A4B1F97" w:rsid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1F07BEE5" w14:textId="3C0C48BC" w:rsidR="002F157F" w:rsidRP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2F157F">
        <w:rPr>
          <w:b/>
          <w:bCs/>
          <w:sz w:val="22"/>
        </w:rPr>
        <w:t>Erforderliche Behandlungen:</w:t>
      </w:r>
    </w:p>
    <w:p w14:paraId="3E4F1BC7" w14:textId="7BE98611" w:rsidR="002F157F" w:rsidRDefault="002F157F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48C94624" w14:textId="24D8D85E" w:rsidR="002F157F" w:rsidRDefault="002F157F" w:rsidP="002F157F">
      <w:pPr>
        <w:pStyle w:val="Listenabsatz"/>
        <w:tabs>
          <w:tab w:val="left" w:pos="2552"/>
          <w:tab w:val="left" w:pos="4962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61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2"/>
      <w:r>
        <w:rPr>
          <w:sz w:val="22"/>
        </w:rPr>
        <w:t xml:space="preserve"> Physiotherapie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62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3"/>
      <w:r>
        <w:rPr>
          <w:sz w:val="22"/>
        </w:rPr>
        <w:t xml:space="preserve"> Lymphdrainage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63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4"/>
      <w:r>
        <w:rPr>
          <w:sz w:val="22"/>
        </w:rPr>
        <w:t xml:space="preserve"> Atemtherapie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64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5"/>
      <w:r>
        <w:rPr>
          <w:sz w:val="22"/>
        </w:rPr>
        <w:t xml:space="preserve"> Sauerstoffgabe</w:t>
      </w:r>
    </w:p>
    <w:p w14:paraId="2DF146B9" w14:textId="1C32E001" w:rsidR="002F157F" w:rsidRDefault="002F157F" w:rsidP="002F157F">
      <w:pPr>
        <w:pStyle w:val="Listenabsatz"/>
        <w:tabs>
          <w:tab w:val="left" w:pos="2552"/>
          <w:tab w:val="left" w:pos="4962"/>
          <w:tab w:val="left" w:pos="7088"/>
        </w:tabs>
        <w:spacing w:line="240" w:lineRule="auto"/>
        <w:ind w:left="360"/>
        <w:rPr>
          <w:sz w:val="22"/>
        </w:rPr>
      </w:pPr>
    </w:p>
    <w:p w14:paraId="66C85410" w14:textId="1F820655" w:rsidR="002F157F" w:rsidRDefault="002F157F" w:rsidP="002F157F">
      <w:pPr>
        <w:pStyle w:val="Listenabsatz"/>
        <w:tabs>
          <w:tab w:val="left" w:pos="2552"/>
          <w:tab w:val="left" w:pos="4962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66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6"/>
      <w:r>
        <w:rPr>
          <w:sz w:val="22"/>
        </w:rPr>
        <w:t xml:space="preserve"> Dialyse</w:t>
      </w:r>
    </w:p>
    <w:p w14:paraId="1A69220A" w14:textId="4E4B9CB1" w:rsidR="002F157F" w:rsidRDefault="002F157F" w:rsidP="002F157F">
      <w:pPr>
        <w:pStyle w:val="Listenabsatz"/>
        <w:tabs>
          <w:tab w:val="left" w:pos="2552"/>
          <w:tab w:val="left" w:pos="4962"/>
          <w:tab w:val="left" w:pos="7088"/>
        </w:tabs>
        <w:spacing w:line="240" w:lineRule="auto"/>
        <w:ind w:left="360"/>
        <w:rPr>
          <w:sz w:val="22"/>
        </w:rPr>
      </w:pPr>
    </w:p>
    <w:p w14:paraId="6C9589AA" w14:textId="77777777" w:rsidR="00F6111C" w:rsidRDefault="00F6111C">
      <w:pPr>
        <w:spacing w:line="240" w:lineRule="auto"/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45C721F2" w14:textId="445784FC" w:rsidR="002F157F" w:rsidRPr="002F157F" w:rsidRDefault="002F157F" w:rsidP="002F157F">
      <w:pPr>
        <w:pStyle w:val="Listenabsatz"/>
        <w:tabs>
          <w:tab w:val="left" w:pos="2552"/>
          <w:tab w:val="left" w:pos="4962"/>
          <w:tab w:val="left" w:pos="7088"/>
        </w:tabs>
        <w:spacing w:line="240" w:lineRule="auto"/>
        <w:ind w:left="360"/>
        <w:rPr>
          <w:b/>
          <w:bCs/>
          <w:sz w:val="22"/>
        </w:rPr>
      </w:pPr>
      <w:r w:rsidRPr="002F157F">
        <w:rPr>
          <w:b/>
          <w:bCs/>
          <w:sz w:val="22"/>
        </w:rPr>
        <w:lastRenderedPageBreak/>
        <w:t>Besondere palliativpflegerische Versorgung und Maßnahmen wegen:</w:t>
      </w:r>
    </w:p>
    <w:p w14:paraId="49F6C0F3" w14:textId="599A92B8" w:rsidR="002F157F" w:rsidRDefault="002F157F" w:rsidP="002F157F">
      <w:pPr>
        <w:pStyle w:val="Listenabsatz"/>
        <w:tabs>
          <w:tab w:val="left" w:pos="1843"/>
          <w:tab w:val="left" w:pos="3119"/>
          <w:tab w:val="left" w:pos="7088"/>
        </w:tabs>
        <w:spacing w:line="240" w:lineRule="auto"/>
        <w:ind w:left="360"/>
        <w:rPr>
          <w:sz w:val="22"/>
        </w:rPr>
      </w:pPr>
    </w:p>
    <w:p w14:paraId="19FB7290" w14:textId="3D88E6E3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67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7"/>
      <w:r>
        <w:rPr>
          <w:sz w:val="22"/>
        </w:rPr>
        <w:t xml:space="preserve"> i.v.-Port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68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8"/>
      <w:r>
        <w:rPr>
          <w:sz w:val="22"/>
        </w:rPr>
        <w:t xml:space="preserve"> ZVK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69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9"/>
      <w:r>
        <w:rPr>
          <w:sz w:val="22"/>
        </w:rPr>
        <w:t>PEG-/Magensonde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71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0"/>
      <w:r>
        <w:rPr>
          <w:sz w:val="22"/>
        </w:rPr>
        <w:t xml:space="preserve"> Ablaufsonde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70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1"/>
      <w:r>
        <w:rPr>
          <w:sz w:val="22"/>
        </w:rPr>
        <w:t xml:space="preserve"> DK/Zystofix</w:t>
      </w:r>
    </w:p>
    <w:p w14:paraId="480E5A79" w14:textId="69B19CC9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</w:p>
    <w:p w14:paraId="5DD8BA23" w14:textId="180E6BB3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72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2"/>
      <w:r>
        <w:rPr>
          <w:sz w:val="22"/>
        </w:rPr>
        <w:t xml:space="preserve"> Urostoma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73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3"/>
      <w:r>
        <w:rPr>
          <w:sz w:val="22"/>
        </w:rPr>
        <w:t xml:space="preserve"> Anus praeter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74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4"/>
      <w:r>
        <w:rPr>
          <w:sz w:val="22"/>
        </w:rPr>
        <w:t xml:space="preserve"> Tracheostoma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75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5"/>
      <w:r>
        <w:rPr>
          <w:sz w:val="22"/>
        </w:rPr>
        <w:t xml:space="preserve"> Lagerung</w:t>
      </w:r>
    </w:p>
    <w:p w14:paraId="7C466919" w14:textId="343AD154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</w:p>
    <w:p w14:paraId="4F7D570F" w14:textId="4B3FB61A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76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6"/>
      <w:r>
        <w:rPr>
          <w:sz w:val="22"/>
        </w:rPr>
        <w:t xml:space="preserve"> Wundbehandlung (Beschreibung und Lokalisation:</w:t>
      </w:r>
    </w:p>
    <w:tbl>
      <w:tblPr>
        <w:tblStyle w:val="Tabellenraster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50"/>
      </w:tblGrid>
      <w:tr w:rsidR="002F157F" w14:paraId="38845CA0" w14:textId="77777777" w:rsidTr="002F157F">
        <w:trPr>
          <w:trHeight w:hRule="exact" w:val="851"/>
        </w:trPr>
        <w:tc>
          <w:tcPr>
            <w:tcW w:w="8350" w:type="dxa"/>
          </w:tcPr>
          <w:p w14:paraId="2B67646C" w14:textId="54B1C888" w:rsidR="002F157F" w:rsidRDefault="002F157F" w:rsidP="002F157F">
            <w:pPr>
              <w:pStyle w:val="Listenabsatz"/>
              <w:tabs>
                <w:tab w:val="left" w:pos="1843"/>
                <w:tab w:val="left" w:pos="3119"/>
                <w:tab w:val="left" w:pos="5670"/>
                <w:tab w:val="left" w:pos="7655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7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7"/>
          </w:p>
        </w:tc>
      </w:tr>
    </w:tbl>
    <w:p w14:paraId="6639EC6B" w14:textId="77777777" w:rsidR="002F157F" w:rsidRDefault="002F157F" w:rsidP="002F157F">
      <w:pPr>
        <w:pStyle w:val="Listenabsatz"/>
        <w:tabs>
          <w:tab w:val="left" w:pos="1843"/>
          <w:tab w:val="left" w:pos="3119"/>
          <w:tab w:val="left" w:pos="5670"/>
          <w:tab w:val="left" w:pos="7655"/>
        </w:tabs>
        <w:spacing w:line="240" w:lineRule="auto"/>
        <w:ind w:left="360"/>
        <w:rPr>
          <w:sz w:val="22"/>
        </w:rPr>
      </w:pPr>
    </w:p>
    <w:p w14:paraId="29542F4B" w14:textId="33F74667" w:rsidR="002F157F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77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8"/>
      <w:r>
        <w:rPr>
          <w:sz w:val="22"/>
        </w:rPr>
        <w:t xml:space="preserve"> Psychosoziale Betreuung:</w:t>
      </w:r>
    </w:p>
    <w:tbl>
      <w:tblPr>
        <w:tblStyle w:val="Tabellenraster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50"/>
      </w:tblGrid>
      <w:tr w:rsidR="00A4189B" w14:paraId="702263B8" w14:textId="77777777" w:rsidTr="00544824">
        <w:trPr>
          <w:trHeight w:hRule="exact" w:val="851"/>
        </w:trPr>
        <w:tc>
          <w:tcPr>
            <w:tcW w:w="8350" w:type="dxa"/>
          </w:tcPr>
          <w:p w14:paraId="7B8D2070" w14:textId="77777777" w:rsidR="00A4189B" w:rsidRDefault="00A4189B" w:rsidP="00544824">
            <w:pPr>
              <w:pStyle w:val="Listenabsatz"/>
              <w:tabs>
                <w:tab w:val="left" w:pos="1843"/>
                <w:tab w:val="left" w:pos="3119"/>
                <w:tab w:val="left" w:pos="5670"/>
                <w:tab w:val="left" w:pos="7655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6A60F98" w14:textId="5A39B475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1DBA235" w14:textId="2105DDEA" w:rsidR="009319B8" w:rsidRDefault="009319B8" w:rsidP="009319B8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Andere:</w:t>
      </w:r>
    </w:p>
    <w:tbl>
      <w:tblPr>
        <w:tblStyle w:val="Tabellenraster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50"/>
      </w:tblGrid>
      <w:tr w:rsidR="009319B8" w14:paraId="750B1603" w14:textId="77777777" w:rsidTr="00085DE9">
        <w:trPr>
          <w:trHeight w:hRule="exact" w:val="851"/>
        </w:trPr>
        <w:tc>
          <w:tcPr>
            <w:tcW w:w="8350" w:type="dxa"/>
          </w:tcPr>
          <w:p w14:paraId="11EABAC0" w14:textId="77777777" w:rsidR="009319B8" w:rsidRDefault="009319B8" w:rsidP="00085DE9">
            <w:pPr>
              <w:pStyle w:val="Listenabsatz"/>
              <w:tabs>
                <w:tab w:val="left" w:pos="1843"/>
                <w:tab w:val="left" w:pos="3119"/>
                <w:tab w:val="left" w:pos="5670"/>
                <w:tab w:val="left" w:pos="7655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FAF7CA6" w14:textId="77777777" w:rsidR="00574621" w:rsidRDefault="00574621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739E0E06" w14:textId="21CF0BC4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78"/>
      <w:r>
        <w:rPr>
          <w:sz w:val="22"/>
        </w:rPr>
        <w:instrText xml:space="preserve"> FORMCHECKBOX </w:instrText>
      </w:r>
      <w:r w:rsidR="00CB37D9">
        <w:rPr>
          <w:sz w:val="22"/>
        </w:rPr>
      </w:r>
      <w:r w:rsidR="00CB37D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9"/>
      <w:r>
        <w:rPr>
          <w:sz w:val="22"/>
        </w:rPr>
        <w:t xml:space="preserve"> Familie/soziales Umfeld:</w:t>
      </w:r>
    </w:p>
    <w:tbl>
      <w:tblPr>
        <w:tblStyle w:val="Tabellenraster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50"/>
      </w:tblGrid>
      <w:tr w:rsidR="00A4189B" w14:paraId="7E400AA7" w14:textId="77777777" w:rsidTr="00544824">
        <w:trPr>
          <w:trHeight w:hRule="exact" w:val="851"/>
        </w:trPr>
        <w:tc>
          <w:tcPr>
            <w:tcW w:w="8350" w:type="dxa"/>
          </w:tcPr>
          <w:p w14:paraId="1EA01486" w14:textId="77777777" w:rsidR="00A4189B" w:rsidRDefault="00A4189B" w:rsidP="00544824">
            <w:pPr>
              <w:pStyle w:val="Listenabsatz"/>
              <w:tabs>
                <w:tab w:val="left" w:pos="1843"/>
                <w:tab w:val="left" w:pos="3119"/>
                <w:tab w:val="left" w:pos="5670"/>
                <w:tab w:val="left" w:pos="7655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F032F47" w14:textId="58397ECC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30C2474E" w14:textId="77777777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68846FBA" w14:textId="1DB07E3F" w:rsidR="00A4189B" w:rsidRDefault="008C0D36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36312" wp14:editId="0219BC0B">
                <wp:simplePos x="0" y="0"/>
                <wp:positionH relativeFrom="column">
                  <wp:posOffset>680720</wp:posOffset>
                </wp:positionH>
                <wp:positionV relativeFrom="paragraph">
                  <wp:posOffset>161290</wp:posOffset>
                </wp:positionV>
                <wp:extent cx="1930400" cy="12700"/>
                <wp:effectExtent l="0" t="0" r="31750" b="2540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5954" id="Gerader Verbinde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2.7pt" to="20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4189B">
        <w:rPr>
          <w:sz w:val="22"/>
        </w:rPr>
        <w:t xml:space="preserve">Datum: </w:t>
      </w:r>
      <w:r w:rsidR="00A4189B">
        <w:rPr>
          <w:sz w:val="22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bookmarkStart w:id="110" w:name="Text21"/>
      <w:r w:rsidR="00A4189B">
        <w:rPr>
          <w:sz w:val="22"/>
        </w:rPr>
        <w:instrText xml:space="preserve"> FORMTEXT </w:instrText>
      </w:r>
      <w:r w:rsidR="00A4189B">
        <w:rPr>
          <w:sz w:val="22"/>
        </w:rPr>
      </w:r>
      <w:r w:rsidR="00A4189B">
        <w:rPr>
          <w:sz w:val="22"/>
        </w:rPr>
        <w:fldChar w:fldCharType="separate"/>
      </w:r>
      <w:r w:rsidR="00A4189B">
        <w:rPr>
          <w:noProof/>
          <w:sz w:val="22"/>
        </w:rPr>
        <w:t> </w:t>
      </w:r>
      <w:r w:rsidR="00A4189B">
        <w:rPr>
          <w:noProof/>
          <w:sz w:val="22"/>
        </w:rPr>
        <w:t> </w:t>
      </w:r>
      <w:r w:rsidR="00A4189B">
        <w:rPr>
          <w:noProof/>
          <w:sz w:val="22"/>
        </w:rPr>
        <w:t> </w:t>
      </w:r>
      <w:r w:rsidR="00A4189B">
        <w:rPr>
          <w:noProof/>
          <w:sz w:val="22"/>
        </w:rPr>
        <w:t> </w:t>
      </w:r>
      <w:r w:rsidR="00A4189B">
        <w:rPr>
          <w:noProof/>
          <w:sz w:val="22"/>
        </w:rPr>
        <w:t> </w:t>
      </w:r>
      <w:r w:rsidR="00A4189B">
        <w:rPr>
          <w:sz w:val="22"/>
        </w:rPr>
        <w:fldChar w:fldCharType="end"/>
      </w:r>
      <w:bookmarkEnd w:id="110"/>
    </w:p>
    <w:p w14:paraId="3136C5AA" w14:textId="7E27B373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A20F5AE" w14:textId="10E76E33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1F1883C" w14:textId="305E1264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23F45E5F" w14:textId="1CA887D8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3C2EE043" w14:textId="3B78D7F7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5156CDD1" w14:textId="7D5BC496" w:rsidR="00A4189B" w:rsidRDefault="00A4189B" w:rsidP="008C0D36">
      <w:pPr>
        <w:pStyle w:val="Listenabsatz"/>
        <w:tabs>
          <w:tab w:val="left" w:pos="6379"/>
        </w:tabs>
        <w:spacing w:line="240" w:lineRule="auto"/>
        <w:ind w:left="360"/>
        <w:rPr>
          <w:sz w:val="22"/>
        </w:rPr>
      </w:pPr>
      <w:r>
        <w:rPr>
          <w:sz w:val="22"/>
        </w:rPr>
        <w:t>Name/Unterschrift</w:t>
      </w:r>
      <w:r>
        <w:rPr>
          <w:sz w:val="22"/>
        </w:rPr>
        <w:tab/>
        <w:t>Name/Unterschrift/Stempel</w:t>
      </w:r>
    </w:p>
    <w:p w14:paraId="56062C64" w14:textId="050F78A9" w:rsidR="00A4189B" w:rsidRDefault="008C0D36" w:rsidP="008C0D36">
      <w:pPr>
        <w:pStyle w:val="Listenabsatz"/>
        <w:tabs>
          <w:tab w:val="left" w:pos="6379"/>
        </w:tabs>
        <w:spacing w:line="240" w:lineRule="auto"/>
        <w:ind w:left="360"/>
        <w:rPr>
          <w:sz w:val="22"/>
        </w:rPr>
      </w:pPr>
      <w:r>
        <w:rPr>
          <w:sz w:val="22"/>
        </w:rPr>
        <w:t>SAPV Pflegedienst</w:t>
      </w:r>
      <w:r w:rsidR="00A4189B">
        <w:rPr>
          <w:sz w:val="22"/>
        </w:rPr>
        <w:tab/>
      </w:r>
      <w:r w:rsidR="00A4189B">
        <w:rPr>
          <w:sz w:val="22"/>
        </w:rPr>
        <w:tab/>
        <w:t>Qualifizierte Ärztin/Arzt</w:t>
      </w:r>
    </w:p>
    <w:p w14:paraId="7084A8F0" w14:textId="204C4A7A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1C66D74B" w14:textId="668C5CB0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31CCAB19" w14:textId="5EBF030C" w:rsidR="00A4189B" w:rsidRDefault="00A4189B" w:rsidP="00914920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rPr>
          <w:sz w:val="22"/>
        </w:rPr>
      </w:pPr>
    </w:p>
    <w:p w14:paraId="0C082DCB" w14:textId="77777777" w:rsidR="009319B8" w:rsidRDefault="00A4189B" w:rsidP="009319B8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jc w:val="center"/>
        <w:rPr>
          <w:b/>
          <w:bCs/>
          <w:color w:val="0099C6"/>
          <w:sz w:val="28"/>
          <w:szCs w:val="28"/>
        </w:rPr>
      </w:pPr>
      <w:r w:rsidRPr="00A4189B">
        <w:rPr>
          <w:b/>
          <w:bCs/>
          <w:color w:val="0099C6"/>
          <w:sz w:val="28"/>
          <w:szCs w:val="28"/>
        </w:rPr>
        <w:t>Die Angaben oben zu den Punkten I – III</w:t>
      </w:r>
    </w:p>
    <w:p w14:paraId="2B67D0C7" w14:textId="30D16FD5" w:rsidR="009319B8" w:rsidRDefault="00A4189B" w:rsidP="009319B8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jc w:val="center"/>
        <w:rPr>
          <w:b/>
          <w:bCs/>
          <w:color w:val="0099C6"/>
          <w:sz w:val="28"/>
          <w:szCs w:val="28"/>
        </w:rPr>
      </w:pPr>
      <w:r w:rsidRPr="00A4189B">
        <w:rPr>
          <w:b/>
          <w:bCs/>
          <w:color w:val="0099C6"/>
          <w:sz w:val="28"/>
          <w:szCs w:val="28"/>
        </w:rPr>
        <w:t>sind nur zur Vorlage beim MD Nord bestimmt</w:t>
      </w:r>
      <w:r w:rsidR="009319B8">
        <w:rPr>
          <w:b/>
          <w:bCs/>
          <w:color w:val="0099C6"/>
          <w:sz w:val="28"/>
          <w:szCs w:val="28"/>
        </w:rPr>
        <w:t>.</w:t>
      </w:r>
    </w:p>
    <w:p w14:paraId="2DE6FF5C" w14:textId="063213BC" w:rsidR="00A4189B" w:rsidRPr="00A4189B" w:rsidRDefault="009319B8" w:rsidP="009319B8">
      <w:pPr>
        <w:pStyle w:val="Listenabsatz"/>
        <w:tabs>
          <w:tab w:val="left" w:pos="2268"/>
          <w:tab w:val="left" w:pos="5245"/>
          <w:tab w:val="left" w:pos="7088"/>
        </w:tabs>
        <w:spacing w:line="240" w:lineRule="auto"/>
        <w:ind w:left="360"/>
        <w:jc w:val="center"/>
        <w:rPr>
          <w:b/>
          <w:bCs/>
          <w:color w:val="0099C6"/>
          <w:sz w:val="28"/>
          <w:szCs w:val="28"/>
        </w:rPr>
      </w:pPr>
      <w:r>
        <w:rPr>
          <w:b/>
          <w:bCs/>
          <w:color w:val="0099C6"/>
          <w:sz w:val="28"/>
          <w:szCs w:val="28"/>
        </w:rPr>
        <w:t xml:space="preserve">Sie </w:t>
      </w:r>
      <w:r w:rsidR="00A4189B" w:rsidRPr="00A4189B">
        <w:rPr>
          <w:b/>
          <w:bCs/>
          <w:color w:val="0099C6"/>
          <w:sz w:val="28"/>
          <w:szCs w:val="28"/>
        </w:rPr>
        <w:t>dienen nicht der Vorlage bei der Krankenkasse!</w:t>
      </w:r>
    </w:p>
    <w:p w14:paraId="301827BD" w14:textId="4A6918CF" w:rsidR="008C0D36" w:rsidRPr="00F6111C" w:rsidRDefault="008C0D36" w:rsidP="00F6111C">
      <w:pPr>
        <w:spacing w:line="240" w:lineRule="auto"/>
        <w:jc w:val="left"/>
        <w:rPr>
          <w:sz w:val="22"/>
        </w:rPr>
      </w:pPr>
    </w:p>
    <w:sectPr w:rsidR="008C0D36" w:rsidRPr="00F6111C" w:rsidSect="008750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36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0794" w14:textId="77777777" w:rsidR="004C7E1E" w:rsidRDefault="004C7E1E">
      <w:r>
        <w:separator/>
      </w:r>
    </w:p>
    <w:p w14:paraId="251880EC" w14:textId="77777777" w:rsidR="004C7E1E" w:rsidRDefault="004C7E1E"/>
  </w:endnote>
  <w:endnote w:type="continuationSeparator" w:id="0">
    <w:p w14:paraId="5A177960" w14:textId="77777777" w:rsidR="004C7E1E" w:rsidRDefault="004C7E1E">
      <w:r>
        <w:continuationSeparator/>
      </w:r>
    </w:p>
    <w:p w14:paraId="519840C6" w14:textId="77777777" w:rsidR="004C7E1E" w:rsidRDefault="004C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C5E" w14:textId="77777777"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FC94335" w14:textId="77777777" w:rsidR="005A1482" w:rsidRDefault="005A1482" w:rsidP="004532E0">
    <w:pPr>
      <w:ind w:right="360" w:firstLine="360"/>
    </w:pPr>
  </w:p>
  <w:p w14:paraId="67244DB3" w14:textId="77777777"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6"/>
      <w:gridCol w:w="1838"/>
    </w:tblGrid>
    <w:tr w:rsidR="00587E2E" w:rsidRPr="004F4EEF" w14:paraId="0281BD41" w14:textId="77777777" w:rsidTr="004645DE">
      <w:tc>
        <w:tcPr>
          <w:tcW w:w="7226" w:type="dxa"/>
          <w:shd w:val="clear" w:color="auto" w:fill="auto"/>
          <w:tcMar>
            <w:left w:w="0" w:type="dxa"/>
            <w:right w:w="0" w:type="dxa"/>
          </w:tcMar>
        </w:tcPr>
        <w:p w14:paraId="1A5EA5F5" w14:textId="2837EC8C" w:rsidR="001879D5" w:rsidRPr="005029BA" w:rsidRDefault="00D14840" w:rsidP="004645DE">
          <w:pPr>
            <w:pStyle w:val="Fuzeile"/>
            <w:rPr>
              <w:b/>
              <w:sz w:val="16"/>
              <w:szCs w:val="16"/>
            </w:rPr>
          </w:pPr>
          <w:r w:rsidRPr="006A489D">
            <w:rPr>
              <w:sz w:val="16"/>
              <w:szCs w:val="16"/>
            </w:rPr>
            <w:t>B</w:t>
          </w:r>
          <w:proofErr w:type="gramStart"/>
          <w:r w:rsidRPr="006A489D">
            <w:rPr>
              <w:sz w:val="16"/>
              <w:szCs w:val="16"/>
            </w:rPr>
            <w:t xml:space="preserve">16  </w:t>
          </w:r>
          <w:r w:rsidRPr="006A489D">
            <w:rPr>
              <w:rFonts w:ascii="Wingdings" w:hAnsi="Wingdings"/>
              <w:sz w:val="16"/>
              <w:szCs w:val="16"/>
            </w:rPr>
            <w:t>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G.Bec.</w:t>
          </w:r>
          <w:r w:rsidRPr="006A489D">
            <w:rPr>
              <w:sz w:val="16"/>
              <w:szCs w:val="16"/>
            </w:rPr>
            <w:t xml:space="preserve">  </w:t>
          </w:r>
          <w:proofErr w:type="gramStart"/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u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</w:t>
          </w:r>
          <w:r w:rsidR="00F6111C">
            <w:rPr>
              <w:sz w:val="16"/>
              <w:szCs w:val="16"/>
            </w:rPr>
            <w:t>07.04</w:t>
          </w:r>
          <w:r w:rsidR="00503DD1">
            <w:rPr>
              <w:sz w:val="16"/>
              <w:szCs w:val="16"/>
            </w:rPr>
            <w:t>.2025</w:t>
          </w:r>
        </w:p>
      </w:tc>
      <w:tc>
        <w:tcPr>
          <w:tcW w:w="1838" w:type="dxa"/>
          <w:shd w:val="clear" w:color="auto" w:fill="auto"/>
          <w:tcMar>
            <w:left w:w="0" w:type="dxa"/>
            <w:right w:w="0" w:type="dxa"/>
          </w:tcMar>
        </w:tcPr>
        <w:p w14:paraId="3C1165F8" w14:textId="77777777" w:rsidR="001879D5" w:rsidRPr="000F14FD" w:rsidRDefault="004F4EEF" w:rsidP="004645DE">
          <w:pPr>
            <w:pStyle w:val="Fuzeile"/>
            <w:jc w:val="right"/>
            <w:rPr>
              <w:sz w:val="16"/>
              <w:szCs w:val="16"/>
            </w:rPr>
          </w:pPr>
          <w:r w:rsidRPr="000F14FD">
            <w:rPr>
              <w:sz w:val="16"/>
              <w:szCs w:val="16"/>
            </w:rPr>
            <w:t xml:space="preserve">Seite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PAGE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  <w:r w:rsidRPr="000F14FD">
            <w:rPr>
              <w:sz w:val="16"/>
              <w:szCs w:val="16"/>
            </w:rPr>
            <w:t xml:space="preserve"> von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NUMPAGES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</w:p>
      </w:tc>
    </w:tr>
  </w:tbl>
  <w:p w14:paraId="46461824" w14:textId="77777777" w:rsidR="001879D5" w:rsidRPr="00371D44" w:rsidRDefault="001879D5" w:rsidP="004645DE">
    <w:pPr>
      <w:pStyle w:val="Fuzeile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6C6" w14:textId="77777777" w:rsidR="005A1482" w:rsidRDefault="000C07A9">
    <w:pPr>
      <w:pStyle w:val="Fuzeile"/>
      <w:rPr>
        <w:color w:val="2E74B5"/>
      </w:rPr>
    </w:pPr>
    <w:r>
      <w:rPr>
        <w:color w:val="2E74B5"/>
      </w:rPr>
      <w:t>__________________________________________________________________________________</w:t>
    </w:r>
  </w:p>
  <w:p w14:paraId="483784EF" w14:textId="77777777" w:rsidR="00A33476" w:rsidRDefault="00A33476">
    <w:pPr>
      <w:pStyle w:val="Fuzeile"/>
      <w:rPr>
        <w:b/>
      </w:rPr>
    </w:pPr>
    <w:r w:rsidRPr="00A33476">
      <w:rPr>
        <w:b/>
      </w:rPr>
      <w:fldChar w:fldCharType="begin"/>
    </w:r>
    <w:r w:rsidRPr="00A33476">
      <w:rPr>
        <w:b/>
      </w:rPr>
      <w:instrText xml:space="preserve"> PAGE  \* Arabic  \* MERGEFORMAT </w:instrText>
    </w:r>
    <w:r w:rsidRPr="00A33476">
      <w:rPr>
        <w:b/>
      </w:rPr>
      <w:fldChar w:fldCharType="separate"/>
    </w:r>
    <w:r w:rsidR="00F5703A">
      <w:rPr>
        <w:b/>
        <w:noProof/>
      </w:rPr>
      <w:t>1</w:t>
    </w:r>
    <w:r w:rsidRPr="00A33476">
      <w:rPr>
        <w:b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5703A" w:rsidRPr="006C5D31" w14:paraId="24E1A278" w14:textId="77777777" w:rsidTr="006C5D31">
      <w:tc>
        <w:tcPr>
          <w:tcW w:w="3068" w:type="dxa"/>
          <w:shd w:val="clear" w:color="auto" w:fill="auto"/>
        </w:tcPr>
        <w:p w14:paraId="14F397D9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14:paraId="60151D32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14:paraId="250DFE4D" w14:textId="77777777" w:rsidR="00F5703A" w:rsidRPr="006C5D31" w:rsidRDefault="00F5703A">
          <w:pPr>
            <w:pStyle w:val="Fuzeile"/>
            <w:rPr>
              <w:b/>
            </w:rPr>
          </w:pPr>
        </w:p>
      </w:tc>
    </w:tr>
  </w:tbl>
  <w:p w14:paraId="7F22AEE8" w14:textId="77777777" w:rsidR="00F5703A" w:rsidRPr="00A33476" w:rsidRDefault="00F5703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A64A" w14:textId="77777777" w:rsidR="004C7E1E" w:rsidRDefault="004C7E1E">
      <w:r>
        <w:separator/>
      </w:r>
    </w:p>
    <w:p w14:paraId="29DC1BF5" w14:textId="77777777" w:rsidR="004C7E1E" w:rsidRDefault="004C7E1E"/>
  </w:footnote>
  <w:footnote w:type="continuationSeparator" w:id="0">
    <w:p w14:paraId="577773DC" w14:textId="77777777" w:rsidR="004C7E1E" w:rsidRDefault="004C7E1E">
      <w:r>
        <w:continuationSeparator/>
      </w:r>
    </w:p>
    <w:p w14:paraId="1CA49F35" w14:textId="77777777" w:rsidR="004C7E1E" w:rsidRDefault="004C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5039"/>
    </w:tblGrid>
    <w:tr w:rsidR="000E7B8E" w14:paraId="1AE7CA55" w14:textId="77777777" w:rsidTr="00E66E63">
      <w:trPr>
        <w:trHeight w:val="380"/>
      </w:trPr>
      <w:tc>
        <w:tcPr>
          <w:tcW w:w="4219" w:type="dxa"/>
          <w:vMerge w:val="restart"/>
          <w:shd w:val="clear" w:color="auto" w:fill="auto"/>
        </w:tcPr>
        <w:p w14:paraId="683E9F45" w14:textId="77777777" w:rsidR="000E7B8E" w:rsidRDefault="000E7B8E" w:rsidP="0066232F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14:paraId="4570FEB2" w14:textId="1478D5C1" w:rsidR="000E7B8E" w:rsidRPr="00E75362" w:rsidRDefault="000E7B8E" w:rsidP="00E75362">
          <w:pPr>
            <w:pStyle w:val="EinfAbs"/>
            <w:jc w:val="right"/>
            <w:rPr>
              <w:rFonts w:ascii="Calibri" w:hAnsi="Calibri"/>
              <w:b/>
              <w:sz w:val="22"/>
            </w:rPr>
          </w:pPr>
        </w:p>
      </w:tc>
    </w:tr>
    <w:tr w:rsidR="000E7B8E" w14:paraId="2F26EC3E" w14:textId="77777777" w:rsidTr="00E66E63">
      <w:trPr>
        <w:trHeight w:val="380"/>
      </w:trPr>
      <w:tc>
        <w:tcPr>
          <w:tcW w:w="4219" w:type="dxa"/>
          <w:vMerge/>
          <w:shd w:val="clear" w:color="auto" w:fill="auto"/>
        </w:tcPr>
        <w:p w14:paraId="4949E649" w14:textId="77777777" w:rsidR="000E7B8E" w:rsidRDefault="000E7B8E" w:rsidP="000E7B8E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14:paraId="33145C55" w14:textId="7AAD0D19" w:rsidR="000E7B8E" w:rsidRPr="00E75362" w:rsidRDefault="000E7B8E" w:rsidP="00674001">
          <w:pPr>
            <w:pStyle w:val="EinfAbs"/>
            <w:jc w:val="right"/>
            <w:rPr>
              <w:rFonts w:ascii="Calibri" w:hAnsi="Calibri"/>
              <w:sz w:val="22"/>
            </w:rPr>
          </w:pPr>
        </w:p>
      </w:tc>
    </w:tr>
  </w:tbl>
  <w:p w14:paraId="0341C551" w14:textId="77777777" w:rsidR="006A3DFB" w:rsidRPr="00E75362" w:rsidRDefault="005029BA" w:rsidP="00805669">
    <w:pPr>
      <w:pStyle w:val="EinfAbs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0530F4C" wp14:editId="2D7E9780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6400" cy="903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56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59C6" w14:textId="77777777" w:rsidR="00875722" w:rsidRDefault="00E75362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86C883" wp14:editId="09C74094">
          <wp:simplePos x="0" y="0"/>
          <wp:positionH relativeFrom="column">
            <wp:posOffset>-873760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2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0913" w14:textId="77777777" w:rsidR="00875722" w:rsidRDefault="00875722">
    <w:pPr>
      <w:pStyle w:val="Kopfzeile"/>
    </w:pPr>
  </w:p>
  <w:p w14:paraId="3C89F964" w14:textId="77777777" w:rsidR="00875722" w:rsidRDefault="00875722">
    <w:pPr>
      <w:pStyle w:val="Kopfzeile"/>
    </w:pPr>
  </w:p>
  <w:p w14:paraId="143142DA" w14:textId="77777777" w:rsidR="00875722" w:rsidRDefault="00875722" w:rsidP="00875722">
    <w:pPr>
      <w:pStyle w:val="Fuzeile"/>
    </w:pPr>
    <w:r>
      <w:rPr>
        <w:color w:val="2E74B5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75D14"/>
    <w:multiLevelType w:val="hybridMultilevel"/>
    <w:tmpl w:val="08F4B28E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ukvL+iLxWwHnR5AnCwSp9cFAY619rMm2HbbszVwtxGM8HTVYeZMBn2syo5cbKWSGdBeLnXV03NiDBECHlsBQ==" w:salt="/IiQi/jssoQPZ5jyJedDgA=="/>
  <w:defaultTabStop w:val="709"/>
  <w:hyphenationZone w:val="425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1E"/>
    <w:rsid w:val="000000C6"/>
    <w:rsid w:val="00000DD5"/>
    <w:rsid w:val="00000E52"/>
    <w:rsid w:val="00003153"/>
    <w:rsid w:val="000032FF"/>
    <w:rsid w:val="000038D1"/>
    <w:rsid w:val="00005921"/>
    <w:rsid w:val="000148BC"/>
    <w:rsid w:val="00014F73"/>
    <w:rsid w:val="00015C67"/>
    <w:rsid w:val="00016E55"/>
    <w:rsid w:val="000179FB"/>
    <w:rsid w:val="0002288B"/>
    <w:rsid w:val="00022B9A"/>
    <w:rsid w:val="00030639"/>
    <w:rsid w:val="00032A01"/>
    <w:rsid w:val="000354F0"/>
    <w:rsid w:val="00042598"/>
    <w:rsid w:val="000448E1"/>
    <w:rsid w:val="00044E1C"/>
    <w:rsid w:val="00047E28"/>
    <w:rsid w:val="000507E7"/>
    <w:rsid w:val="00050E14"/>
    <w:rsid w:val="00073C2B"/>
    <w:rsid w:val="000749A2"/>
    <w:rsid w:val="00075A1D"/>
    <w:rsid w:val="000761EE"/>
    <w:rsid w:val="00076D21"/>
    <w:rsid w:val="00082246"/>
    <w:rsid w:val="00084A1D"/>
    <w:rsid w:val="00084DD6"/>
    <w:rsid w:val="00087A2A"/>
    <w:rsid w:val="00091547"/>
    <w:rsid w:val="0009373A"/>
    <w:rsid w:val="00095B9E"/>
    <w:rsid w:val="0009689C"/>
    <w:rsid w:val="000A2163"/>
    <w:rsid w:val="000A5C5F"/>
    <w:rsid w:val="000A76E5"/>
    <w:rsid w:val="000B3107"/>
    <w:rsid w:val="000B3D74"/>
    <w:rsid w:val="000C07A9"/>
    <w:rsid w:val="000C0A33"/>
    <w:rsid w:val="000C7DEA"/>
    <w:rsid w:val="000D1394"/>
    <w:rsid w:val="000D3D40"/>
    <w:rsid w:val="000D59E3"/>
    <w:rsid w:val="000E0CB6"/>
    <w:rsid w:val="000E6503"/>
    <w:rsid w:val="000E6EFE"/>
    <w:rsid w:val="000E7B8E"/>
    <w:rsid w:val="000F14FD"/>
    <w:rsid w:val="000F200D"/>
    <w:rsid w:val="000F25F1"/>
    <w:rsid w:val="001003BE"/>
    <w:rsid w:val="00110CFE"/>
    <w:rsid w:val="00113436"/>
    <w:rsid w:val="00116E05"/>
    <w:rsid w:val="00120135"/>
    <w:rsid w:val="00122F18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879D5"/>
    <w:rsid w:val="00191DF9"/>
    <w:rsid w:val="00192919"/>
    <w:rsid w:val="00192E39"/>
    <w:rsid w:val="001940E7"/>
    <w:rsid w:val="001A15E7"/>
    <w:rsid w:val="001A7B36"/>
    <w:rsid w:val="001A7ED2"/>
    <w:rsid w:val="001B0A53"/>
    <w:rsid w:val="001B15D8"/>
    <w:rsid w:val="001B3892"/>
    <w:rsid w:val="001B6910"/>
    <w:rsid w:val="001C1755"/>
    <w:rsid w:val="001C4CBB"/>
    <w:rsid w:val="001D5817"/>
    <w:rsid w:val="001E089A"/>
    <w:rsid w:val="001E48F3"/>
    <w:rsid w:val="001E5CDF"/>
    <w:rsid w:val="001E5F44"/>
    <w:rsid w:val="001F05D7"/>
    <w:rsid w:val="001F106B"/>
    <w:rsid w:val="001F2DD2"/>
    <w:rsid w:val="001F2FF5"/>
    <w:rsid w:val="001F7896"/>
    <w:rsid w:val="00200909"/>
    <w:rsid w:val="00201E28"/>
    <w:rsid w:val="00202286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38B"/>
    <w:rsid w:val="002430F1"/>
    <w:rsid w:val="0025045D"/>
    <w:rsid w:val="00252987"/>
    <w:rsid w:val="002538C5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D23C6"/>
    <w:rsid w:val="002D3CCE"/>
    <w:rsid w:val="002D69F5"/>
    <w:rsid w:val="002E598A"/>
    <w:rsid w:val="002E7902"/>
    <w:rsid w:val="002F157F"/>
    <w:rsid w:val="002F3C7C"/>
    <w:rsid w:val="002F3D3F"/>
    <w:rsid w:val="002F6309"/>
    <w:rsid w:val="003175AB"/>
    <w:rsid w:val="00322850"/>
    <w:rsid w:val="00323B0B"/>
    <w:rsid w:val="00324445"/>
    <w:rsid w:val="00325DD3"/>
    <w:rsid w:val="00327AAD"/>
    <w:rsid w:val="003317C5"/>
    <w:rsid w:val="00334B13"/>
    <w:rsid w:val="00335C70"/>
    <w:rsid w:val="00335D16"/>
    <w:rsid w:val="00336647"/>
    <w:rsid w:val="00340168"/>
    <w:rsid w:val="003449AE"/>
    <w:rsid w:val="003450DA"/>
    <w:rsid w:val="003464E2"/>
    <w:rsid w:val="00356A71"/>
    <w:rsid w:val="003616BE"/>
    <w:rsid w:val="00364C3F"/>
    <w:rsid w:val="0036644E"/>
    <w:rsid w:val="0036695C"/>
    <w:rsid w:val="0037078F"/>
    <w:rsid w:val="00371909"/>
    <w:rsid w:val="00371D44"/>
    <w:rsid w:val="00372EBE"/>
    <w:rsid w:val="003815DD"/>
    <w:rsid w:val="00381FFC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72DC"/>
    <w:rsid w:val="003C0C66"/>
    <w:rsid w:val="003C0E52"/>
    <w:rsid w:val="003C20A6"/>
    <w:rsid w:val="003C2475"/>
    <w:rsid w:val="003C2998"/>
    <w:rsid w:val="003C5E8C"/>
    <w:rsid w:val="003C79B3"/>
    <w:rsid w:val="003D54FD"/>
    <w:rsid w:val="003D5FE4"/>
    <w:rsid w:val="00403EA6"/>
    <w:rsid w:val="00404185"/>
    <w:rsid w:val="00407E8B"/>
    <w:rsid w:val="0041010C"/>
    <w:rsid w:val="00413DE8"/>
    <w:rsid w:val="00416DF8"/>
    <w:rsid w:val="0041741C"/>
    <w:rsid w:val="00420B03"/>
    <w:rsid w:val="004210CE"/>
    <w:rsid w:val="00421984"/>
    <w:rsid w:val="00425EB1"/>
    <w:rsid w:val="00430368"/>
    <w:rsid w:val="00431594"/>
    <w:rsid w:val="00432DE6"/>
    <w:rsid w:val="00443B00"/>
    <w:rsid w:val="00451124"/>
    <w:rsid w:val="004532E0"/>
    <w:rsid w:val="00453C7F"/>
    <w:rsid w:val="00453E44"/>
    <w:rsid w:val="0045482A"/>
    <w:rsid w:val="00460694"/>
    <w:rsid w:val="00461A6F"/>
    <w:rsid w:val="004645DE"/>
    <w:rsid w:val="004655F0"/>
    <w:rsid w:val="00471A6C"/>
    <w:rsid w:val="004728CA"/>
    <w:rsid w:val="00476557"/>
    <w:rsid w:val="004825E5"/>
    <w:rsid w:val="00486CFD"/>
    <w:rsid w:val="0049764B"/>
    <w:rsid w:val="004A7016"/>
    <w:rsid w:val="004A7265"/>
    <w:rsid w:val="004B29DE"/>
    <w:rsid w:val="004B2B64"/>
    <w:rsid w:val="004B45D7"/>
    <w:rsid w:val="004B55D6"/>
    <w:rsid w:val="004C32E4"/>
    <w:rsid w:val="004C34AB"/>
    <w:rsid w:val="004C46DB"/>
    <w:rsid w:val="004C61DE"/>
    <w:rsid w:val="004C7D23"/>
    <w:rsid w:val="004C7E1E"/>
    <w:rsid w:val="004D0EAD"/>
    <w:rsid w:val="004D2092"/>
    <w:rsid w:val="004D30CA"/>
    <w:rsid w:val="004D3940"/>
    <w:rsid w:val="004E0863"/>
    <w:rsid w:val="004E0F09"/>
    <w:rsid w:val="004E2F8A"/>
    <w:rsid w:val="004E3B4D"/>
    <w:rsid w:val="004E4418"/>
    <w:rsid w:val="004E6BF0"/>
    <w:rsid w:val="004F4EEF"/>
    <w:rsid w:val="004F5160"/>
    <w:rsid w:val="004F6510"/>
    <w:rsid w:val="004F6890"/>
    <w:rsid w:val="004F73FD"/>
    <w:rsid w:val="0050030F"/>
    <w:rsid w:val="00500473"/>
    <w:rsid w:val="00500DC6"/>
    <w:rsid w:val="005029BA"/>
    <w:rsid w:val="00503B4F"/>
    <w:rsid w:val="00503DD1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74621"/>
    <w:rsid w:val="0058019D"/>
    <w:rsid w:val="005821B1"/>
    <w:rsid w:val="0058265B"/>
    <w:rsid w:val="00587E2E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6923"/>
    <w:rsid w:val="005C2E61"/>
    <w:rsid w:val="005C3EF9"/>
    <w:rsid w:val="005D0CC0"/>
    <w:rsid w:val="005D27B3"/>
    <w:rsid w:val="005E1004"/>
    <w:rsid w:val="005E3B4D"/>
    <w:rsid w:val="005E3ED9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37A24"/>
    <w:rsid w:val="00637F15"/>
    <w:rsid w:val="00641053"/>
    <w:rsid w:val="006433DA"/>
    <w:rsid w:val="006434A0"/>
    <w:rsid w:val="0065023D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4001"/>
    <w:rsid w:val="00675AB6"/>
    <w:rsid w:val="0069093E"/>
    <w:rsid w:val="00690B6A"/>
    <w:rsid w:val="006935B4"/>
    <w:rsid w:val="00695FEE"/>
    <w:rsid w:val="00696A25"/>
    <w:rsid w:val="006A3DFB"/>
    <w:rsid w:val="006A7A2A"/>
    <w:rsid w:val="006B4128"/>
    <w:rsid w:val="006B4DC2"/>
    <w:rsid w:val="006B5DA9"/>
    <w:rsid w:val="006B6C2C"/>
    <w:rsid w:val="006C1445"/>
    <w:rsid w:val="006C5D31"/>
    <w:rsid w:val="006D0679"/>
    <w:rsid w:val="006D32B7"/>
    <w:rsid w:val="006D7F26"/>
    <w:rsid w:val="006E6B99"/>
    <w:rsid w:val="006F0491"/>
    <w:rsid w:val="007048F2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03D9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628C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9E2"/>
    <w:rsid w:val="00800E05"/>
    <w:rsid w:val="00802219"/>
    <w:rsid w:val="00805669"/>
    <w:rsid w:val="008138A0"/>
    <w:rsid w:val="00813D1D"/>
    <w:rsid w:val="00814453"/>
    <w:rsid w:val="00817426"/>
    <w:rsid w:val="00817B9E"/>
    <w:rsid w:val="00821022"/>
    <w:rsid w:val="0082274A"/>
    <w:rsid w:val="00830D61"/>
    <w:rsid w:val="0083252D"/>
    <w:rsid w:val="00832A12"/>
    <w:rsid w:val="00833E2F"/>
    <w:rsid w:val="00835784"/>
    <w:rsid w:val="00835831"/>
    <w:rsid w:val="0084390C"/>
    <w:rsid w:val="00844043"/>
    <w:rsid w:val="008459C7"/>
    <w:rsid w:val="008463A1"/>
    <w:rsid w:val="00850F95"/>
    <w:rsid w:val="00855F91"/>
    <w:rsid w:val="00860864"/>
    <w:rsid w:val="00864195"/>
    <w:rsid w:val="00864CE4"/>
    <w:rsid w:val="008654E9"/>
    <w:rsid w:val="0087370F"/>
    <w:rsid w:val="00875067"/>
    <w:rsid w:val="00875722"/>
    <w:rsid w:val="00886F08"/>
    <w:rsid w:val="00887722"/>
    <w:rsid w:val="00887F22"/>
    <w:rsid w:val="00890100"/>
    <w:rsid w:val="0089110B"/>
    <w:rsid w:val="008A5FAB"/>
    <w:rsid w:val="008B139E"/>
    <w:rsid w:val="008B34AF"/>
    <w:rsid w:val="008B43A4"/>
    <w:rsid w:val="008B45D9"/>
    <w:rsid w:val="008B4A2B"/>
    <w:rsid w:val="008C0D36"/>
    <w:rsid w:val="008C327F"/>
    <w:rsid w:val="008D29E3"/>
    <w:rsid w:val="008D39B0"/>
    <w:rsid w:val="008E4CE0"/>
    <w:rsid w:val="008E6649"/>
    <w:rsid w:val="008E68D3"/>
    <w:rsid w:val="008E764A"/>
    <w:rsid w:val="008F1229"/>
    <w:rsid w:val="008F51AD"/>
    <w:rsid w:val="00900468"/>
    <w:rsid w:val="00901EEE"/>
    <w:rsid w:val="009052DD"/>
    <w:rsid w:val="00906283"/>
    <w:rsid w:val="0091133A"/>
    <w:rsid w:val="00914920"/>
    <w:rsid w:val="009202DB"/>
    <w:rsid w:val="009249CE"/>
    <w:rsid w:val="009319B8"/>
    <w:rsid w:val="00931D71"/>
    <w:rsid w:val="009347AC"/>
    <w:rsid w:val="00937D89"/>
    <w:rsid w:val="009406D0"/>
    <w:rsid w:val="009411DC"/>
    <w:rsid w:val="00942BFC"/>
    <w:rsid w:val="009471BA"/>
    <w:rsid w:val="009503B8"/>
    <w:rsid w:val="00952089"/>
    <w:rsid w:val="009527FD"/>
    <w:rsid w:val="00954B1B"/>
    <w:rsid w:val="00956A21"/>
    <w:rsid w:val="009578A8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0CA3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14A8"/>
    <w:rsid w:val="009E2532"/>
    <w:rsid w:val="009E2932"/>
    <w:rsid w:val="009E2CCC"/>
    <w:rsid w:val="009E60F8"/>
    <w:rsid w:val="009F6662"/>
    <w:rsid w:val="009F7426"/>
    <w:rsid w:val="00A01E21"/>
    <w:rsid w:val="00A06518"/>
    <w:rsid w:val="00A10A68"/>
    <w:rsid w:val="00A11372"/>
    <w:rsid w:val="00A13D78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476"/>
    <w:rsid w:val="00A339ED"/>
    <w:rsid w:val="00A34D15"/>
    <w:rsid w:val="00A3511A"/>
    <w:rsid w:val="00A37D1A"/>
    <w:rsid w:val="00A4189B"/>
    <w:rsid w:val="00A441DB"/>
    <w:rsid w:val="00A45DB6"/>
    <w:rsid w:val="00A47569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9101F"/>
    <w:rsid w:val="00A95027"/>
    <w:rsid w:val="00A96454"/>
    <w:rsid w:val="00A97473"/>
    <w:rsid w:val="00AA0D35"/>
    <w:rsid w:val="00AA1081"/>
    <w:rsid w:val="00AA1AB3"/>
    <w:rsid w:val="00AA3EC2"/>
    <w:rsid w:val="00AA4B14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6FBA"/>
    <w:rsid w:val="00AD67ED"/>
    <w:rsid w:val="00AD6D57"/>
    <w:rsid w:val="00AD7B0C"/>
    <w:rsid w:val="00AE1D25"/>
    <w:rsid w:val="00AE3E8A"/>
    <w:rsid w:val="00AF2BB8"/>
    <w:rsid w:val="00AF5E3E"/>
    <w:rsid w:val="00B029A4"/>
    <w:rsid w:val="00B060B1"/>
    <w:rsid w:val="00B12206"/>
    <w:rsid w:val="00B1332E"/>
    <w:rsid w:val="00B14CE5"/>
    <w:rsid w:val="00B17B96"/>
    <w:rsid w:val="00B2327E"/>
    <w:rsid w:val="00B260E8"/>
    <w:rsid w:val="00B30089"/>
    <w:rsid w:val="00B31840"/>
    <w:rsid w:val="00B368AA"/>
    <w:rsid w:val="00B3740D"/>
    <w:rsid w:val="00B40C6A"/>
    <w:rsid w:val="00B4187C"/>
    <w:rsid w:val="00B451B5"/>
    <w:rsid w:val="00B4579D"/>
    <w:rsid w:val="00B46373"/>
    <w:rsid w:val="00B47BA8"/>
    <w:rsid w:val="00B614AD"/>
    <w:rsid w:val="00B61B75"/>
    <w:rsid w:val="00B620CC"/>
    <w:rsid w:val="00B636E7"/>
    <w:rsid w:val="00B641C5"/>
    <w:rsid w:val="00B65735"/>
    <w:rsid w:val="00B7482F"/>
    <w:rsid w:val="00B82107"/>
    <w:rsid w:val="00B82B1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BF7BA6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160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61434"/>
    <w:rsid w:val="00C667C7"/>
    <w:rsid w:val="00C71407"/>
    <w:rsid w:val="00C75145"/>
    <w:rsid w:val="00C757AC"/>
    <w:rsid w:val="00C84878"/>
    <w:rsid w:val="00C84C54"/>
    <w:rsid w:val="00C85814"/>
    <w:rsid w:val="00C85B3E"/>
    <w:rsid w:val="00C8694B"/>
    <w:rsid w:val="00C93E70"/>
    <w:rsid w:val="00C979D8"/>
    <w:rsid w:val="00CA1410"/>
    <w:rsid w:val="00CA1B07"/>
    <w:rsid w:val="00CA32D0"/>
    <w:rsid w:val="00CA4E43"/>
    <w:rsid w:val="00CB1287"/>
    <w:rsid w:val="00CB37D9"/>
    <w:rsid w:val="00CC0138"/>
    <w:rsid w:val="00CD0F16"/>
    <w:rsid w:val="00CD21D8"/>
    <w:rsid w:val="00CD3D8D"/>
    <w:rsid w:val="00CD5EBE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378B"/>
    <w:rsid w:val="00D059D4"/>
    <w:rsid w:val="00D13951"/>
    <w:rsid w:val="00D14840"/>
    <w:rsid w:val="00D1707E"/>
    <w:rsid w:val="00D228C7"/>
    <w:rsid w:val="00D326B9"/>
    <w:rsid w:val="00D33F1D"/>
    <w:rsid w:val="00D36423"/>
    <w:rsid w:val="00D4090E"/>
    <w:rsid w:val="00D4539D"/>
    <w:rsid w:val="00D4682A"/>
    <w:rsid w:val="00D54C73"/>
    <w:rsid w:val="00D601A3"/>
    <w:rsid w:val="00D61FF8"/>
    <w:rsid w:val="00D631D9"/>
    <w:rsid w:val="00D73895"/>
    <w:rsid w:val="00D7421A"/>
    <w:rsid w:val="00D75C12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E0DDD"/>
    <w:rsid w:val="00DE1C69"/>
    <w:rsid w:val="00DE1CEA"/>
    <w:rsid w:val="00DE3C04"/>
    <w:rsid w:val="00DE5CF1"/>
    <w:rsid w:val="00DF01EF"/>
    <w:rsid w:val="00DF0E1A"/>
    <w:rsid w:val="00DF2B92"/>
    <w:rsid w:val="00DF7964"/>
    <w:rsid w:val="00E03E02"/>
    <w:rsid w:val="00E112CD"/>
    <w:rsid w:val="00E13FF2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530C"/>
    <w:rsid w:val="00E66E63"/>
    <w:rsid w:val="00E71314"/>
    <w:rsid w:val="00E733F7"/>
    <w:rsid w:val="00E75362"/>
    <w:rsid w:val="00E764BD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6F75"/>
    <w:rsid w:val="00EB76E9"/>
    <w:rsid w:val="00EC11D3"/>
    <w:rsid w:val="00EC3FB2"/>
    <w:rsid w:val="00EC541A"/>
    <w:rsid w:val="00EC6408"/>
    <w:rsid w:val="00ED06F3"/>
    <w:rsid w:val="00ED3599"/>
    <w:rsid w:val="00ED5156"/>
    <w:rsid w:val="00ED7613"/>
    <w:rsid w:val="00EE3D79"/>
    <w:rsid w:val="00EE61A7"/>
    <w:rsid w:val="00EF1B40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1DA9"/>
    <w:rsid w:val="00F52609"/>
    <w:rsid w:val="00F5616F"/>
    <w:rsid w:val="00F5703A"/>
    <w:rsid w:val="00F6111C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0702"/>
    <w:rsid w:val="00FD13CD"/>
    <w:rsid w:val="00FD2DEC"/>
    <w:rsid w:val="00FD5084"/>
    <w:rsid w:val="00FD6A4E"/>
    <w:rsid w:val="00FD7388"/>
    <w:rsid w:val="00FE0B8D"/>
    <w:rsid w:val="00FE1DF2"/>
    <w:rsid w:val="00FE4BD1"/>
    <w:rsid w:val="00FE53EF"/>
    <w:rsid w:val="00FF0FD5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E68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Fließtext"/>
    <w:qFormat/>
    <w:rsid w:val="002F157F"/>
    <w:pPr>
      <w:spacing w:line="280" w:lineRule="exact"/>
      <w:jc w:val="both"/>
    </w:pPr>
    <w:rPr>
      <w:rFonts w:ascii="Calibri" w:hAnsi="Calibri"/>
      <w:color w:val="000000"/>
      <w:sz w:val="24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D7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ieslik\AppData\Local\Temp\notes256C9A\NEU_MD_NOR_Standardvorlage_CD-AG%202021-0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44BC-4DAB-4203-B026-D916F427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NEU_MD_NOR_Standardvorlage_CD-AG 2021-03-12.dotx</Template>
  <TotalTime>0</TotalTime>
  <Pages>6</Pages>
  <Words>1183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B16 SAPV-Fragebogen</vt:lpstr>
    </vt:vector>
  </TitlesOfParts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B16 SAPV-Fragebogen</dc:title>
  <dc:subject/>
  <dc:creator/>
  <cp:keywords/>
  <cp:lastModifiedBy/>
  <cp:revision>1</cp:revision>
  <cp:lastPrinted>2010-10-07T08:24:00Z</cp:lastPrinted>
  <dcterms:created xsi:type="dcterms:W3CDTF">2025-04-07T07:59:00Z</dcterms:created>
  <dcterms:modified xsi:type="dcterms:W3CDTF">2025-04-07T07:59:00Z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